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892" w14:textId="425F33E0" w:rsidR="0086115F" w:rsidRPr="00C3617E" w:rsidRDefault="003F6922" w:rsidP="0086115F">
      <w:pPr>
        <w:jc w:val="center"/>
        <w:rPr>
          <w:rFonts w:ascii="Cambria" w:hAnsi="Cambria" w:cs="Arial"/>
          <w:b/>
          <w:bCs/>
          <w:i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955DDE8" wp14:editId="71842833">
            <wp:extent cx="5447339" cy="5958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89" cy="6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15F" w:rsidRPr="00B15BC1">
        <w:rPr>
          <w:rFonts w:ascii="Arial Narrow" w:hAnsi="Arial Narrow"/>
          <w:b/>
          <w:sz w:val="24"/>
          <w:szCs w:val="24"/>
        </w:rPr>
        <w:br/>
      </w:r>
      <w:r w:rsidR="0086115F" w:rsidRPr="0004064B">
        <w:rPr>
          <w:rFonts w:ascii="Calibri Light" w:hAnsi="Calibri Light"/>
          <w:b/>
        </w:rPr>
        <w:br/>
      </w:r>
      <w:r w:rsidR="0086115F" w:rsidRPr="004A24D7">
        <w:rPr>
          <w:rFonts w:ascii="Cambria" w:hAnsi="Cambria" w:cs="Arial"/>
          <w:b/>
          <w:bCs/>
          <w:i/>
          <w:sz w:val="22"/>
          <w:szCs w:val="22"/>
        </w:rPr>
        <w:t>*Sparking wonder and curiosity about our world through hands-on science experiences*</w:t>
      </w:r>
    </w:p>
    <w:p w14:paraId="18BD7EFD" w14:textId="07643B60" w:rsidR="00AF408F" w:rsidRPr="006E169B" w:rsidRDefault="0086115F" w:rsidP="00407ABF">
      <w:pPr>
        <w:jc w:val="center"/>
        <w:rPr>
          <w:rFonts w:ascii="Cambria" w:hAnsi="Cambria" w:cs="Tahoma"/>
          <w:b/>
          <w:sz w:val="24"/>
          <w:szCs w:val="24"/>
        </w:rPr>
      </w:pPr>
      <w:r w:rsidRPr="00C3617E">
        <w:rPr>
          <w:rFonts w:ascii="Cambria" w:hAnsi="Cambria"/>
          <w:b/>
        </w:rPr>
        <w:br/>
      </w:r>
    </w:p>
    <w:p w14:paraId="44B3ED6C" w14:textId="6467CE0F" w:rsidR="006E169B" w:rsidRPr="00B024F7" w:rsidRDefault="006E169B" w:rsidP="00B024F7">
      <w:pPr>
        <w:autoSpaceDE w:val="0"/>
        <w:autoSpaceDN w:val="0"/>
        <w:rPr>
          <w:rFonts w:ascii="Cambria" w:hAnsi="Cambria" w:cstheme="minorHAnsi"/>
          <w:sz w:val="24"/>
          <w:szCs w:val="24"/>
        </w:rPr>
      </w:pPr>
      <w:r w:rsidRPr="00B024F7">
        <w:rPr>
          <w:rFonts w:ascii="Cambria" w:hAnsi="Cambria" w:cstheme="minorHAnsi"/>
          <w:sz w:val="24"/>
          <w:szCs w:val="24"/>
        </w:rPr>
        <w:t>If you like sharing science with adults and children of a wide variety of ages, have a great stage presence, and wa</w:t>
      </w:r>
      <w:r w:rsidR="003354BE" w:rsidRPr="00B024F7">
        <w:rPr>
          <w:rFonts w:ascii="Cambria" w:hAnsi="Cambria" w:cstheme="minorHAnsi"/>
          <w:sz w:val="24"/>
          <w:szCs w:val="24"/>
        </w:rPr>
        <w:t>n</w:t>
      </w:r>
      <w:r w:rsidRPr="00B024F7">
        <w:rPr>
          <w:rFonts w:ascii="Cambria" w:hAnsi="Cambria" w:cstheme="minorHAnsi"/>
          <w:sz w:val="24"/>
          <w:szCs w:val="24"/>
        </w:rPr>
        <w:t xml:space="preserve">t to travel around Alabama, this </w:t>
      </w:r>
      <w:r w:rsidR="000A33D1" w:rsidRPr="00B024F7">
        <w:rPr>
          <w:rFonts w:ascii="Cambria" w:hAnsi="Cambria" w:cstheme="minorHAnsi"/>
          <w:sz w:val="24"/>
          <w:szCs w:val="24"/>
        </w:rPr>
        <w:t>10</w:t>
      </w:r>
      <w:r w:rsidRPr="00B024F7">
        <w:rPr>
          <w:rFonts w:ascii="Cambria" w:hAnsi="Cambria" w:cstheme="minorHAnsi"/>
          <w:sz w:val="24"/>
          <w:szCs w:val="24"/>
        </w:rPr>
        <w:t xml:space="preserve">-week position is for you! The </w:t>
      </w:r>
      <w:r w:rsidRPr="00B024F7">
        <w:rPr>
          <w:rFonts w:ascii="Cambria" w:hAnsi="Cambria" w:cstheme="minorHAnsi"/>
          <w:b/>
          <w:bCs/>
          <w:sz w:val="24"/>
          <w:szCs w:val="24"/>
        </w:rPr>
        <w:t>Summer Outreach Presenter</w:t>
      </w:r>
      <w:r w:rsidRPr="00B024F7">
        <w:rPr>
          <w:rFonts w:ascii="Cambria" w:hAnsi="Cambria" w:cstheme="minorHAnsi"/>
          <w:sz w:val="24"/>
          <w:szCs w:val="24"/>
        </w:rPr>
        <w:t xml:space="preserve"> will bring exciting science programs to libraries and other venues across the state, working with the McWane education staff to present demonstrations and hands-on activities about engineering, space exploration, chemistry and more. </w:t>
      </w:r>
    </w:p>
    <w:p w14:paraId="45A8291E" w14:textId="77777777" w:rsidR="006E169B" w:rsidRPr="00B024F7" w:rsidRDefault="006E169B" w:rsidP="00B024F7">
      <w:pPr>
        <w:autoSpaceDE w:val="0"/>
        <w:autoSpaceDN w:val="0"/>
        <w:rPr>
          <w:rFonts w:ascii="Cambria" w:hAnsi="Cambria" w:cstheme="minorHAnsi"/>
          <w:sz w:val="24"/>
          <w:szCs w:val="24"/>
        </w:rPr>
      </w:pPr>
    </w:p>
    <w:p w14:paraId="5F3E4647" w14:textId="3788F4D7" w:rsidR="006E169B" w:rsidRPr="00B024F7" w:rsidRDefault="006E169B" w:rsidP="00B024F7">
      <w:pPr>
        <w:pStyle w:val="PlainText"/>
        <w:rPr>
          <w:rFonts w:ascii="Cambria" w:hAnsi="Cambria" w:cstheme="minorHAnsi"/>
          <w:color w:val="000000"/>
          <w:sz w:val="24"/>
          <w:szCs w:val="24"/>
        </w:rPr>
      </w:pPr>
      <w:r w:rsidRPr="00B024F7">
        <w:rPr>
          <w:rFonts w:ascii="Cambria" w:hAnsi="Cambria" w:cstheme="minorHAnsi"/>
          <w:bCs/>
          <w:sz w:val="24"/>
          <w:szCs w:val="24"/>
        </w:rPr>
        <w:t xml:space="preserve">Summer Outreach </w:t>
      </w:r>
      <w:r w:rsidR="00B024F7">
        <w:rPr>
          <w:rFonts w:ascii="Cambria" w:hAnsi="Cambria" w:cstheme="minorHAnsi"/>
          <w:bCs/>
          <w:sz w:val="24"/>
          <w:szCs w:val="24"/>
        </w:rPr>
        <w:t xml:space="preserve">Presenter </w:t>
      </w:r>
      <w:r w:rsidRPr="00B024F7">
        <w:rPr>
          <w:rFonts w:ascii="Cambria" w:hAnsi="Cambria" w:cstheme="minorHAnsi"/>
          <w:bCs/>
          <w:sz w:val="24"/>
          <w:szCs w:val="24"/>
        </w:rPr>
        <w:t>duties include</w:t>
      </w:r>
      <w:r w:rsidRPr="00B024F7">
        <w:rPr>
          <w:rFonts w:ascii="Cambria" w:hAnsi="Cambria" w:cstheme="minorHAnsi"/>
          <w:b/>
          <w:sz w:val="24"/>
          <w:szCs w:val="24"/>
        </w:rPr>
        <w:t xml:space="preserve"> </w:t>
      </w:r>
      <w:r w:rsidRPr="00B024F7">
        <w:rPr>
          <w:rFonts w:ascii="Cambria" w:hAnsi="Cambria" w:cstheme="minorHAnsi"/>
          <w:color w:val="000000"/>
          <w:sz w:val="24"/>
          <w:szCs w:val="24"/>
        </w:rPr>
        <w:t xml:space="preserve">leading educational presentations (shows, demonstrations, classroom presentations) and answering questions about presentations; preparing for and clean-up of supplies for programs; ensuring all supplies and equipment are in stock and in working order; presenting at a high level of professionalism when carrying out assigned duties. </w:t>
      </w:r>
    </w:p>
    <w:p w14:paraId="17D5F564" w14:textId="0633AC76" w:rsidR="006E169B" w:rsidRPr="00B024F7" w:rsidRDefault="006E169B" w:rsidP="00B024F7">
      <w:pPr>
        <w:pStyle w:val="PlainText"/>
        <w:rPr>
          <w:rFonts w:ascii="Cambria" w:hAnsi="Cambria" w:cstheme="minorHAnsi"/>
          <w:color w:val="000000"/>
          <w:sz w:val="24"/>
          <w:szCs w:val="24"/>
        </w:rPr>
      </w:pPr>
    </w:p>
    <w:p w14:paraId="284DC94F" w14:textId="1AE2201B" w:rsidR="00385458" w:rsidRPr="00B024F7" w:rsidRDefault="00F26F89" w:rsidP="00B024F7">
      <w:pPr>
        <w:spacing w:before="75"/>
        <w:outlineLvl w:val="1"/>
        <w:rPr>
          <w:rFonts w:ascii="Cambria" w:hAnsi="Cambria" w:cstheme="minorHAnsi"/>
          <w:sz w:val="24"/>
          <w:szCs w:val="24"/>
        </w:rPr>
      </w:pPr>
      <w:r w:rsidRPr="00FB3CBD">
        <w:rPr>
          <w:rFonts w:ascii="Cambria" w:hAnsi="Cambria" w:cstheme="minorHAnsi"/>
          <w:sz w:val="24"/>
          <w:szCs w:val="24"/>
        </w:rPr>
        <w:t>This p</w:t>
      </w:r>
      <w:r w:rsidR="00385458" w:rsidRPr="00FB3CBD">
        <w:rPr>
          <w:rFonts w:ascii="Cambria" w:hAnsi="Cambria" w:cstheme="minorHAnsi"/>
          <w:sz w:val="24"/>
          <w:szCs w:val="24"/>
        </w:rPr>
        <w:t xml:space="preserve">osition will </w:t>
      </w:r>
      <w:r w:rsidR="00C213F2" w:rsidRPr="00FB3CBD">
        <w:rPr>
          <w:rFonts w:ascii="Cambria" w:hAnsi="Cambria" w:cstheme="minorHAnsi"/>
          <w:sz w:val="24"/>
          <w:szCs w:val="24"/>
        </w:rPr>
        <w:t xml:space="preserve">begin on Monday, May </w:t>
      </w:r>
      <w:r w:rsidR="00DB0778" w:rsidRPr="00FB3CBD">
        <w:rPr>
          <w:rFonts w:ascii="Cambria" w:hAnsi="Cambria" w:cstheme="minorHAnsi"/>
          <w:sz w:val="24"/>
          <w:szCs w:val="24"/>
        </w:rPr>
        <w:t>19</w:t>
      </w:r>
      <w:r w:rsidR="00B024F7" w:rsidRPr="00FB3CBD">
        <w:rPr>
          <w:rFonts w:ascii="Cambria" w:hAnsi="Cambria" w:cstheme="minorHAnsi"/>
          <w:sz w:val="24"/>
          <w:szCs w:val="24"/>
        </w:rPr>
        <w:t xml:space="preserve">, </w:t>
      </w:r>
      <w:proofErr w:type="gramStart"/>
      <w:r w:rsidR="00B024F7" w:rsidRPr="00FB3CBD">
        <w:rPr>
          <w:rFonts w:ascii="Cambria" w:hAnsi="Cambria" w:cstheme="minorHAnsi"/>
          <w:sz w:val="24"/>
          <w:szCs w:val="24"/>
        </w:rPr>
        <w:t>202</w:t>
      </w:r>
      <w:r w:rsidR="00DB0778" w:rsidRPr="00FB3CBD">
        <w:rPr>
          <w:rFonts w:ascii="Cambria" w:hAnsi="Cambria" w:cstheme="minorHAnsi"/>
          <w:sz w:val="24"/>
          <w:szCs w:val="24"/>
        </w:rPr>
        <w:t>5</w:t>
      </w:r>
      <w:proofErr w:type="gramEnd"/>
      <w:r w:rsidR="00385458" w:rsidRPr="00FB3CBD">
        <w:rPr>
          <w:rFonts w:ascii="Cambria" w:hAnsi="Cambria" w:cstheme="minorHAnsi"/>
          <w:sz w:val="24"/>
          <w:szCs w:val="24"/>
        </w:rPr>
        <w:t xml:space="preserve"> </w:t>
      </w:r>
      <w:r w:rsidR="00C213F2" w:rsidRPr="00FB3CBD">
        <w:rPr>
          <w:rFonts w:ascii="Cambria" w:hAnsi="Cambria" w:cstheme="minorHAnsi"/>
          <w:sz w:val="24"/>
          <w:szCs w:val="24"/>
        </w:rPr>
        <w:t>and run through Friday, July</w:t>
      </w:r>
      <w:r w:rsidR="00385458" w:rsidRPr="00FB3CBD">
        <w:rPr>
          <w:rFonts w:ascii="Cambria" w:hAnsi="Cambria" w:cstheme="minorHAnsi"/>
          <w:sz w:val="24"/>
          <w:szCs w:val="24"/>
        </w:rPr>
        <w:t xml:space="preserve"> 2</w:t>
      </w:r>
      <w:r w:rsidR="00FB3CBD" w:rsidRPr="00FB3CBD">
        <w:rPr>
          <w:rFonts w:ascii="Cambria" w:hAnsi="Cambria" w:cstheme="minorHAnsi"/>
          <w:sz w:val="24"/>
          <w:szCs w:val="24"/>
        </w:rPr>
        <w:t>5</w:t>
      </w:r>
      <w:r w:rsidR="00B024F7" w:rsidRPr="00FB3CBD">
        <w:rPr>
          <w:rFonts w:ascii="Cambria" w:hAnsi="Cambria" w:cstheme="minorHAnsi"/>
          <w:sz w:val="24"/>
          <w:szCs w:val="24"/>
        </w:rPr>
        <w:t>, 202</w:t>
      </w:r>
      <w:r w:rsidR="00FB3CBD" w:rsidRPr="00FB3CBD">
        <w:rPr>
          <w:rFonts w:ascii="Cambria" w:hAnsi="Cambria" w:cstheme="minorHAnsi"/>
          <w:sz w:val="24"/>
          <w:szCs w:val="24"/>
        </w:rPr>
        <w:t>5</w:t>
      </w:r>
      <w:r w:rsidRPr="00FB3CBD">
        <w:rPr>
          <w:rFonts w:ascii="Cambria" w:hAnsi="Cambria" w:cstheme="minorHAnsi"/>
          <w:sz w:val="24"/>
          <w:szCs w:val="24"/>
        </w:rPr>
        <w:t xml:space="preserve">. This position </w:t>
      </w:r>
      <w:r w:rsidR="00C213F2" w:rsidRPr="00FB3CBD">
        <w:rPr>
          <w:rFonts w:ascii="Cambria" w:hAnsi="Cambria" w:cstheme="minorHAnsi"/>
          <w:sz w:val="24"/>
          <w:szCs w:val="24"/>
        </w:rPr>
        <w:t xml:space="preserve">will be scheduled </w:t>
      </w:r>
      <w:r w:rsidRPr="00FB3CBD">
        <w:rPr>
          <w:rFonts w:ascii="Cambria" w:hAnsi="Cambria" w:cstheme="minorHAnsi"/>
          <w:sz w:val="24"/>
          <w:szCs w:val="24"/>
        </w:rPr>
        <w:t>to work</w:t>
      </w:r>
      <w:r w:rsidR="00C213F2" w:rsidRPr="00FB3CBD">
        <w:rPr>
          <w:rFonts w:ascii="Cambria" w:hAnsi="Cambria" w:cstheme="minorHAnsi"/>
          <w:sz w:val="24"/>
          <w:szCs w:val="24"/>
        </w:rPr>
        <w:t xml:space="preserve"> 28 hours per week.</w:t>
      </w:r>
      <w:r w:rsidR="00C213F2" w:rsidRPr="00B024F7">
        <w:rPr>
          <w:rFonts w:ascii="Cambria" w:hAnsi="Cambria" w:cstheme="minorHAnsi"/>
          <w:sz w:val="24"/>
          <w:szCs w:val="24"/>
        </w:rPr>
        <w:t xml:space="preserve">  </w:t>
      </w:r>
    </w:p>
    <w:p w14:paraId="076BE803" w14:textId="77777777" w:rsidR="006E169B" w:rsidRPr="00B024F7" w:rsidRDefault="006E169B" w:rsidP="00B024F7">
      <w:pPr>
        <w:pStyle w:val="PlainText"/>
        <w:rPr>
          <w:rFonts w:ascii="Cambria" w:hAnsi="Cambria" w:cstheme="minorHAnsi"/>
          <w:b/>
          <w:sz w:val="24"/>
          <w:szCs w:val="24"/>
        </w:rPr>
      </w:pPr>
    </w:p>
    <w:p w14:paraId="6DA5B6CD" w14:textId="77777777" w:rsidR="006E169B" w:rsidRPr="00B024F7" w:rsidRDefault="006E169B" w:rsidP="00B024F7">
      <w:pPr>
        <w:pStyle w:val="PlainText"/>
        <w:rPr>
          <w:rFonts w:ascii="Cambria" w:hAnsi="Cambria" w:cstheme="minorHAnsi"/>
          <w:bCs/>
          <w:sz w:val="24"/>
          <w:szCs w:val="24"/>
          <w:u w:val="single"/>
        </w:rPr>
      </w:pPr>
      <w:bookmarkStart w:id="0" w:name="_Hlk128561455"/>
      <w:r w:rsidRPr="00B024F7">
        <w:rPr>
          <w:rFonts w:ascii="Cambria" w:hAnsi="Cambria" w:cstheme="minorHAnsi"/>
          <w:bCs/>
          <w:sz w:val="24"/>
          <w:szCs w:val="24"/>
          <w:u w:val="single"/>
        </w:rPr>
        <w:t>Minimum Qualifications:</w:t>
      </w:r>
    </w:p>
    <w:bookmarkEnd w:id="0"/>
    <w:p w14:paraId="0F76D28C" w14:textId="20644B6A" w:rsidR="000A33D1" w:rsidRPr="00B024F7" w:rsidRDefault="006E169B" w:rsidP="00B024F7">
      <w:pPr>
        <w:pStyle w:val="BodyText"/>
        <w:rPr>
          <w:rFonts w:ascii="Cambria" w:hAnsi="Cambria" w:cstheme="minorHAnsi"/>
          <w:sz w:val="24"/>
          <w:szCs w:val="24"/>
        </w:rPr>
      </w:pPr>
      <w:r w:rsidRPr="00B024F7">
        <w:rPr>
          <w:rFonts w:ascii="Cambria" w:hAnsi="Cambria" w:cstheme="minorHAnsi"/>
          <w:sz w:val="24"/>
          <w:szCs w:val="24"/>
        </w:rPr>
        <w:t>Applicant must possess a Bachelor’s degree</w:t>
      </w:r>
      <w:r w:rsidRPr="00B024F7">
        <w:rPr>
          <w:rFonts w:ascii="Cambria" w:hAnsi="Cambria" w:cstheme="minorHAnsi"/>
          <w:b/>
          <w:sz w:val="24"/>
          <w:szCs w:val="24"/>
        </w:rPr>
        <w:t xml:space="preserve"> </w:t>
      </w:r>
      <w:r w:rsidRPr="00B024F7">
        <w:rPr>
          <w:rFonts w:ascii="Cambria" w:hAnsi="Cambria" w:cstheme="minorHAnsi"/>
          <w:bCs w:val="0"/>
          <w:sz w:val="24"/>
          <w:szCs w:val="24"/>
        </w:rPr>
        <w:t>or be</w:t>
      </w:r>
      <w:r w:rsidRPr="00B024F7">
        <w:rPr>
          <w:rFonts w:ascii="Cambria" w:hAnsi="Cambria" w:cstheme="minorHAnsi"/>
          <w:b/>
          <w:sz w:val="24"/>
          <w:szCs w:val="24"/>
        </w:rPr>
        <w:t xml:space="preserve"> </w:t>
      </w:r>
      <w:r w:rsidRPr="00B024F7">
        <w:rPr>
          <w:rFonts w:ascii="Cambria" w:hAnsi="Cambria" w:cstheme="minorHAnsi"/>
          <w:bCs w:val="0"/>
          <w:sz w:val="24"/>
          <w:szCs w:val="24"/>
        </w:rPr>
        <w:t>w</w:t>
      </w:r>
      <w:r w:rsidRPr="00B024F7">
        <w:rPr>
          <w:rFonts w:ascii="Cambria" w:hAnsi="Cambria" w:cstheme="minorHAnsi"/>
          <w:sz w:val="24"/>
          <w:szCs w:val="24"/>
        </w:rPr>
        <w:t>orking toward a degree in science, education, or related field; p</w:t>
      </w:r>
      <w:r w:rsidRPr="00B024F7">
        <w:rPr>
          <w:rFonts w:ascii="Cambria" w:hAnsi="Cambria" w:cstheme="minorHAnsi"/>
          <w:bCs w:val="0"/>
          <w:sz w:val="24"/>
          <w:szCs w:val="24"/>
        </w:rPr>
        <w:t>ossess</w:t>
      </w:r>
      <w:r w:rsidRPr="00B024F7">
        <w:rPr>
          <w:rFonts w:ascii="Cambria" w:hAnsi="Cambria" w:cstheme="minorHAnsi"/>
          <w:b/>
          <w:sz w:val="24"/>
          <w:szCs w:val="24"/>
        </w:rPr>
        <w:t xml:space="preserve"> </w:t>
      </w:r>
      <w:r w:rsidRPr="00B024F7">
        <w:rPr>
          <w:rFonts w:ascii="Cambria" w:hAnsi="Cambria" w:cstheme="minorHAnsi"/>
          <w:sz w:val="24"/>
          <w:szCs w:val="24"/>
        </w:rPr>
        <w:t xml:space="preserve">dynamic public speaking and presentation skills; </w:t>
      </w:r>
      <w:r w:rsidR="000A33D1" w:rsidRPr="00B024F7">
        <w:rPr>
          <w:rFonts w:ascii="Cambria" w:hAnsi="Cambria" w:cstheme="minorHAnsi"/>
          <w:sz w:val="24"/>
          <w:szCs w:val="24"/>
        </w:rPr>
        <w:t xml:space="preserve">have the </w:t>
      </w:r>
      <w:r w:rsidRPr="00B024F7">
        <w:rPr>
          <w:rFonts w:ascii="Cambria" w:hAnsi="Cambria" w:cstheme="minorHAnsi"/>
          <w:sz w:val="24"/>
          <w:szCs w:val="24"/>
        </w:rPr>
        <w:t>ability to travel throughout the state of Alabama with a valid driver’s license and personal vehicle liability insurance as required by state law</w:t>
      </w:r>
      <w:r w:rsidR="000A33D1" w:rsidRPr="00B024F7">
        <w:rPr>
          <w:rFonts w:ascii="Cambria" w:hAnsi="Cambria" w:cstheme="minorHAnsi"/>
          <w:sz w:val="24"/>
          <w:szCs w:val="24"/>
        </w:rPr>
        <w:t xml:space="preserve">; </w:t>
      </w:r>
      <w:r w:rsidR="00B024F7" w:rsidRPr="00B024F7">
        <w:rPr>
          <w:rFonts w:ascii="Cambria" w:hAnsi="Cambria" w:cstheme="minorHAnsi"/>
          <w:sz w:val="24"/>
          <w:szCs w:val="24"/>
        </w:rPr>
        <w:t xml:space="preserve">have </w:t>
      </w:r>
      <w:r w:rsidR="000A33D1" w:rsidRPr="00B024F7">
        <w:rPr>
          <w:rFonts w:ascii="Cambria" w:hAnsi="Cambria" w:cstheme="minorHAnsi"/>
          <w:sz w:val="24"/>
          <w:szCs w:val="24"/>
        </w:rPr>
        <w:t xml:space="preserve">acceptable </w:t>
      </w:r>
      <w:r w:rsidRPr="00B024F7">
        <w:rPr>
          <w:rFonts w:ascii="Cambria" w:hAnsi="Cambria" w:cstheme="minorHAnsi"/>
          <w:sz w:val="24"/>
          <w:szCs w:val="24"/>
        </w:rPr>
        <w:t xml:space="preserve">results from a </w:t>
      </w:r>
      <w:r w:rsidR="000A33D1" w:rsidRPr="00B024F7">
        <w:rPr>
          <w:rFonts w:ascii="Cambria" w:hAnsi="Cambria" w:cstheme="minorHAnsi"/>
          <w:sz w:val="24"/>
          <w:szCs w:val="24"/>
        </w:rPr>
        <w:t>m</w:t>
      </w:r>
      <w:r w:rsidRPr="00B024F7">
        <w:rPr>
          <w:rFonts w:ascii="Cambria" w:hAnsi="Cambria" w:cstheme="minorHAnsi"/>
          <w:sz w:val="24"/>
          <w:szCs w:val="24"/>
        </w:rPr>
        <w:t xml:space="preserve">otor </w:t>
      </w:r>
      <w:r w:rsidR="000A33D1" w:rsidRPr="00B024F7">
        <w:rPr>
          <w:rFonts w:ascii="Cambria" w:hAnsi="Cambria" w:cstheme="minorHAnsi"/>
          <w:sz w:val="24"/>
          <w:szCs w:val="24"/>
        </w:rPr>
        <w:t>v</w:t>
      </w:r>
      <w:r w:rsidRPr="00B024F7">
        <w:rPr>
          <w:rFonts w:ascii="Cambria" w:hAnsi="Cambria" w:cstheme="minorHAnsi"/>
          <w:sz w:val="24"/>
          <w:szCs w:val="24"/>
        </w:rPr>
        <w:t xml:space="preserve">ehicle </w:t>
      </w:r>
      <w:r w:rsidR="000A33D1" w:rsidRPr="00B024F7">
        <w:rPr>
          <w:rFonts w:ascii="Cambria" w:hAnsi="Cambria" w:cstheme="minorHAnsi"/>
          <w:sz w:val="24"/>
          <w:szCs w:val="24"/>
        </w:rPr>
        <w:t>r</w:t>
      </w:r>
      <w:r w:rsidRPr="00B024F7">
        <w:rPr>
          <w:rFonts w:ascii="Cambria" w:hAnsi="Cambria" w:cstheme="minorHAnsi"/>
          <w:sz w:val="24"/>
          <w:szCs w:val="24"/>
        </w:rPr>
        <w:t xml:space="preserve">eport </w:t>
      </w:r>
      <w:r w:rsidR="000A33D1" w:rsidRPr="00B024F7">
        <w:rPr>
          <w:rFonts w:ascii="Cambria" w:hAnsi="Cambria" w:cstheme="minorHAnsi"/>
          <w:sz w:val="24"/>
          <w:szCs w:val="24"/>
        </w:rPr>
        <w:t xml:space="preserve">as well as a variety of </w:t>
      </w:r>
      <w:r w:rsidRPr="00B024F7">
        <w:rPr>
          <w:rFonts w:ascii="Cambria" w:hAnsi="Cambria" w:cstheme="minorHAnsi"/>
          <w:sz w:val="24"/>
          <w:szCs w:val="24"/>
        </w:rPr>
        <w:t>background checks</w:t>
      </w:r>
      <w:r w:rsidRPr="00B024F7">
        <w:rPr>
          <w:rFonts w:ascii="Cambria" w:hAnsi="Cambria" w:cstheme="minorHAnsi"/>
          <w:bCs w:val="0"/>
          <w:sz w:val="24"/>
          <w:szCs w:val="24"/>
        </w:rPr>
        <w:t xml:space="preserve">; </w:t>
      </w:r>
      <w:r w:rsidR="00B024F7" w:rsidRPr="00B024F7">
        <w:rPr>
          <w:rFonts w:ascii="Cambria" w:hAnsi="Cambria" w:cstheme="minorHAnsi"/>
          <w:bCs w:val="0"/>
          <w:sz w:val="24"/>
          <w:szCs w:val="24"/>
        </w:rPr>
        <w:t xml:space="preserve">must be able to </w:t>
      </w:r>
      <w:r w:rsidRPr="00B024F7">
        <w:rPr>
          <w:rFonts w:ascii="Cambria" w:hAnsi="Cambria" w:cstheme="minorHAnsi"/>
          <w:sz w:val="24"/>
          <w:szCs w:val="24"/>
        </w:rPr>
        <w:t>interact well with diverse audiences of all ages</w:t>
      </w:r>
      <w:r w:rsidRPr="00B024F7">
        <w:rPr>
          <w:rFonts w:ascii="Cambria" w:hAnsi="Cambria" w:cstheme="minorHAnsi"/>
          <w:b/>
          <w:sz w:val="24"/>
          <w:szCs w:val="24"/>
        </w:rPr>
        <w:t xml:space="preserve"> </w:t>
      </w:r>
      <w:r w:rsidRPr="00B024F7">
        <w:rPr>
          <w:rFonts w:ascii="Cambria" w:hAnsi="Cambria" w:cstheme="minorHAnsi"/>
          <w:bCs w:val="0"/>
          <w:sz w:val="24"/>
          <w:szCs w:val="24"/>
        </w:rPr>
        <w:t>and p</w:t>
      </w:r>
      <w:r w:rsidRPr="00B024F7">
        <w:rPr>
          <w:rFonts w:ascii="Cambria" w:hAnsi="Cambria" w:cstheme="minorHAnsi"/>
          <w:sz w:val="24"/>
          <w:szCs w:val="24"/>
        </w:rPr>
        <w:t xml:space="preserve">ossess excellent customer service and interpersonal skills; </w:t>
      </w:r>
      <w:r w:rsidR="00B024F7" w:rsidRPr="00B024F7">
        <w:rPr>
          <w:rFonts w:ascii="Cambria" w:hAnsi="Cambria" w:cstheme="minorHAnsi"/>
          <w:sz w:val="24"/>
          <w:szCs w:val="24"/>
        </w:rPr>
        <w:t>and have the a</w:t>
      </w:r>
      <w:r w:rsidRPr="00B024F7">
        <w:rPr>
          <w:rFonts w:ascii="Cambria" w:hAnsi="Cambria" w:cstheme="minorHAnsi"/>
          <w:sz w:val="24"/>
          <w:szCs w:val="24"/>
        </w:rPr>
        <w:t>bility to take initiative and present with little supervision</w:t>
      </w:r>
      <w:r w:rsidR="00B024F7" w:rsidRPr="00B024F7">
        <w:rPr>
          <w:rFonts w:ascii="Cambria" w:hAnsi="Cambria" w:cstheme="minorHAnsi"/>
          <w:sz w:val="24"/>
          <w:szCs w:val="24"/>
        </w:rPr>
        <w:t xml:space="preserve">.  </w:t>
      </w:r>
    </w:p>
    <w:p w14:paraId="0150CEFD" w14:textId="77777777" w:rsidR="000A33D1" w:rsidRPr="00B024F7" w:rsidRDefault="000A33D1" w:rsidP="00B024F7">
      <w:pPr>
        <w:pStyle w:val="BodyText"/>
        <w:rPr>
          <w:rFonts w:ascii="Cambria" w:hAnsi="Cambria" w:cstheme="minorHAnsi"/>
          <w:sz w:val="24"/>
          <w:szCs w:val="24"/>
        </w:rPr>
      </w:pPr>
    </w:p>
    <w:p w14:paraId="45CE0948" w14:textId="59EEFCBE" w:rsidR="000A33D1" w:rsidRPr="00B024F7" w:rsidRDefault="000A33D1" w:rsidP="00B024F7">
      <w:pPr>
        <w:pStyle w:val="BodyText"/>
        <w:rPr>
          <w:rFonts w:ascii="Cambria" w:hAnsi="Cambria" w:cstheme="minorHAnsi"/>
          <w:sz w:val="24"/>
          <w:szCs w:val="24"/>
        </w:rPr>
      </w:pPr>
      <w:r w:rsidRPr="00B024F7">
        <w:rPr>
          <w:rFonts w:ascii="Cambria" w:hAnsi="Cambria" w:cstheme="minorHAnsi"/>
          <w:sz w:val="24"/>
          <w:szCs w:val="24"/>
        </w:rPr>
        <w:t xml:space="preserve">Physical </w:t>
      </w:r>
      <w:r w:rsidR="00B024F7" w:rsidRPr="00B024F7">
        <w:rPr>
          <w:rFonts w:ascii="Cambria" w:hAnsi="Cambria" w:cstheme="minorHAnsi"/>
          <w:sz w:val="24"/>
          <w:szCs w:val="24"/>
        </w:rPr>
        <w:t>q</w:t>
      </w:r>
      <w:r w:rsidRPr="00B024F7">
        <w:rPr>
          <w:rFonts w:ascii="Cambria" w:hAnsi="Cambria" w:cstheme="minorHAnsi"/>
          <w:sz w:val="24"/>
          <w:szCs w:val="24"/>
        </w:rPr>
        <w:t>ualification</w:t>
      </w:r>
      <w:r w:rsidR="00B024F7" w:rsidRPr="00B024F7">
        <w:rPr>
          <w:rFonts w:ascii="Cambria" w:hAnsi="Cambria" w:cstheme="minorHAnsi"/>
          <w:sz w:val="24"/>
          <w:szCs w:val="24"/>
        </w:rPr>
        <w:t>s</w:t>
      </w:r>
      <w:r w:rsidRPr="00B024F7">
        <w:rPr>
          <w:rFonts w:ascii="Cambria" w:hAnsi="Cambria" w:cstheme="minorHAnsi"/>
          <w:sz w:val="24"/>
          <w:szCs w:val="24"/>
        </w:rPr>
        <w:t xml:space="preserve"> include</w:t>
      </w:r>
      <w:r w:rsidR="00B024F7" w:rsidRPr="00B024F7">
        <w:rPr>
          <w:rFonts w:ascii="Cambria" w:hAnsi="Cambria" w:cstheme="minorHAnsi"/>
          <w:sz w:val="24"/>
          <w:szCs w:val="24"/>
        </w:rPr>
        <w:t xml:space="preserve">, </w:t>
      </w:r>
      <w:r w:rsidRPr="00B024F7">
        <w:rPr>
          <w:rFonts w:ascii="Cambria" w:hAnsi="Cambria" w:cstheme="minorHAnsi"/>
          <w:sz w:val="24"/>
          <w:szCs w:val="24"/>
        </w:rPr>
        <w:t>but are not limited to</w:t>
      </w:r>
      <w:r w:rsidR="00B024F7" w:rsidRPr="00B024F7">
        <w:rPr>
          <w:rFonts w:ascii="Cambria" w:hAnsi="Cambria" w:cstheme="minorHAnsi"/>
          <w:sz w:val="24"/>
          <w:szCs w:val="24"/>
        </w:rPr>
        <w:t xml:space="preserve">, </w:t>
      </w:r>
      <w:r w:rsidRPr="00B024F7">
        <w:rPr>
          <w:rFonts w:ascii="Cambria" w:hAnsi="Cambria" w:cstheme="minorHAnsi"/>
          <w:sz w:val="24"/>
          <w:szCs w:val="24"/>
        </w:rPr>
        <w:t xml:space="preserve">being able to:  operate a motor vehicle; </w:t>
      </w:r>
      <w:r w:rsidR="006E169B" w:rsidRPr="00B024F7">
        <w:rPr>
          <w:rFonts w:ascii="Cambria" w:hAnsi="Cambria" w:cstheme="minorHAnsi"/>
          <w:sz w:val="24"/>
          <w:szCs w:val="24"/>
        </w:rPr>
        <w:t>load equipment in and out of vehicles; sit</w:t>
      </w:r>
      <w:r w:rsidRPr="00B024F7">
        <w:rPr>
          <w:rFonts w:ascii="Cambria" w:hAnsi="Cambria" w:cstheme="minorHAnsi"/>
          <w:sz w:val="24"/>
          <w:szCs w:val="24"/>
        </w:rPr>
        <w:t xml:space="preserve"> and/or </w:t>
      </w:r>
      <w:r w:rsidR="006E169B" w:rsidRPr="00B024F7">
        <w:rPr>
          <w:rFonts w:ascii="Cambria" w:hAnsi="Cambria" w:cstheme="minorHAnsi"/>
          <w:sz w:val="24"/>
          <w:szCs w:val="24"/>
        </w:rPr>
        <w:t>stand for extended periods of time</w:t>
      </w:r>
      <w:r w:rsidRPr="00B024F7">
        <w:rPr>
          <w:rFonts w:ascii="Cambria" w:hAnsi="Cambria" w:cstheme="minorHAnsi"/>
          <w:sz w:val="24"/>
          <w:szCs w:val="24"/>
        </w:rPr>
        <w:t xml:space="preserve">; </w:t>
      </w:r>
      <w:r w:rsidR="006E169B" w:rsidRPr="00B024F7">
        <w:rPr>
          <w:rFonts w:ascii="Cambria" w:hAnsi="Cambria" w:cstheme="minorHAnsi"/>
          <w:sz w:val="24"/>
          <w:szCs w:val="24"/>
        </w:rPr>
        <w:t>pull/push/lift objects frequently in performing the work</w:t>
      </w:r>
      <w:r w:rsidRPr="00B024F7">
        <w:rPr>
          <w:rFonts w:ascii="Cambria" w:hAnsi="Cambria" w:cstheme="minorHAnsi"/>
          <w:sz w:val="24"/>
          <w:szCs w:val="24"/>
        </w:rPr>
        <w:t>; c</w:t>
      </w:r>
      <w:r w:rsidR="006E169B" w:rsidRPr="00B024F7">
        <w:rPr>
          <w:rFonts w:ascii="Cambria" w:hAnsi="Cambria" w:cstheme="minorHAnsi"/>
          <w:sz w:val="24"/>
          <w:szCs w:val="24"/>
        </w:rPr>
        <w:t>arry objects on a regular basis in the arms or on the shoulders</w:t>
      </w:r>
      <w:r w:rsidRPr="00B024F7">
        <w:rPr>
          <w:rFonts w:ascii="Cambria" w:hAnsi="Cambria" w:cstheme="minorHAnsi"/>
          <w:sz w:val="24"/>
          <w:szCs w:val="24"/>
        </w:rPr>
        <w:t xml:space="preserve">; grasp objects utilizing the fingers; and </w:t>
      </w:r>
      <w:r w:rsidR="00B024F7">
        <w:rPr>
          <w:rFonts w:ascii="Cambria" w:hAnsi="Cambria" w:cstheme="minorHAnsi"/>
          <w:sz w:val="24"/>
          <w:szCs w:val="24"/>
        </w:rPr>
        <w:t>having</w:t>
      </w:r>
      <w:r w:rsidRPr="00B024F7">
        <w:rPr>
          <w:rFonts w:ascii="Cambria" w:hAnsi="Cambria" w:cstheme="minorHAnsi"/>
          <w:sz w:val="24"/>
          <w:szCs w:val="24"/>
        </w:rPr>
        <w:t xml:space="preserve"> hearing and visual acuity.  </w:t>
      </w:r>
    </w:p>
    <w:p w14:paraId="19175CC8" w14:textId="77777777" w:rsidR="000A33D1" w:rsidRPr="00B024F7" w:rsidRDefault="000A33D1" w:rsidP="00B024F7">
      <w:pPr>
        <w:pStyle w:val="BodyText"/>
        <w:rPr>
          <w:rFonts w:ascii="Cambria" w:hAnsi="Cambria" w:cstheme="minorHAnsi"/>
          <w:sz w:val="24"/>
          <w:szCs w:val="24"/>
        </w:rPr>
      </w:pPr>
    </w:p>
    <w:p w14:paraId="28C9B217" w14:textId="49D75745" w:rsidR="0086115F" w:rsidRPr="00B024F7" w:rsidRDefault="001960AB" w:rsidP="00B024F7">
      <w:pPr>
        <w:rPr>
          <w:rFonts w:ascii="Cambria" w:hAnsi="Cambria" w:cs="Tahoma"/>
          <w:b/>
          <w:bCs/>
          <w:sz w:val="24"/>
          <w:szCs w:val="24"/>
          <w:u w:val="single"/>
        </w:rPr>
      </w:pPr>
      <w:r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Benefits include FREE </w:t>
      </w:r>
      <w:r w:rsidR="00232D67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entry to McWane Science Center</w:t>
      </w:r>
      <w:r w:rsidR="00CC6AE6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Adventure Halls</w:t>
      </w:r>
      <w:r w:rsidR="004A24D7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; </w:t>
      </w:r>
      <w:r w:rsidR="00232D67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discounts in our </w:t>
      </w:r>
      <w:r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IMAX </w:t>
      </w:r>
      <w:r w:rsidR="000A33D1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Dome </w:t>
      </w:r>
      <w:r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Theater</w:t>
      </w:r>
      <w:r w:rsidR="00CC6AE6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gift shop and food service</w:t>
      </w:r>
      <w:r w:rsidR="00CC6AE6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area</w:t>
      </w:r>
      <w:r w:rsidR="004A24D7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; </w:t>
      </w:r>
      <w:r w:rsidR="00CC6AE6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>and</w:t>
      </w:r>
      <w:r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on-site parking</w:t>
      </w:r>
      <w:r w:rsidR="00CC6AE6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.  </w:t>
      </w:r>
      <w:r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CC6AE6" w:rsidRPr="00B024F7">
        <w:rPr>
          <w:rFonts w:ascii="Cambria" w:hAnsi="Cambria"/>
          <w:b/>
          <w:bCs/>
          <w:i/>
          <w:iCs/>
          <w:sz w:val="24"/>
          <w:szCs w:val="24"/>
          <w:shd w:val="clear" w:color="auto" w:fill="FFFFFF"/>
        </w:rPr>
        <w:br/>
      </w:r>
    </w:p>
    <w:p w14:paraId="66C919DA" w14:textId="7938C0FE" w:rsidR="001E693C" w:rsidRDefault="00ED733A" w:rsidP="00B024F7">
      <w:pPr>
        <w:rPr>
          <w:rFonts w:ascii="Cambria" w:hAnsi="Cambria" w:cs="Tahoma"/>
          <w:sz w:val="24"/>
          <w:szCs w:val="24"/>
        </w:rPr>
      </w:pPr>
      <w:r w:rsidRPr="00B024F7">
        <w:rPr>
          <w:rFonts w:ascii="Cambria" w:hAnsi="Cambria" w:cs="Tahoma"/>
          <w:b/>
          <w:bCs/>
          <w:sz w:val="24"/>
          <w:szCs w:val="24"/>
        </w:rPr>
        <w:t>We look forward to hearing from you!</w:t>
      </w:r>
      <w:r w:rsidRPr="00B024F7">
        <w:rPr>
          <w:rFonts w:ascii="Cambria" w:hAnsi="Cambria" w:cs="Tahoma"/>
          <w:sz w:val="24"/>
          <w:szCs w:val="24"/>
        </w:rPr>
        <w:t xml:space="preserve">  </w:t>
      </w:r>
    </w:p>
    <w:p w14:paraId="13F62029" w14:textId="77777777" w:rsidR="001E693C" w:rsidRDefault="001E693C" w:rsidP="00B024F7">
      <w:pPr>
        <w:rPr>
          <w:rFonts w:ascii="Cambria" w:hAnsi="Cambria" w:cs="Tahoma"/>
          <w:sz w:val="24"/>
          <w:szCs w:val="24"/>
        </w:rPr>
      </w:pPr>
    </w:p>
    <w:p w14:paraId="12D8E9D9" w14:textId="4BF1BD40" w:rsidR="00AF408F" w:rsidRPr="00B024F7" w:rsidRDefault="00AF408F" w:rsidP="00B024F7">
      <w:pPr>
        <w:rPr>
          <w:rFonts w:ascii="Cambria" w:hAnsi="Cambria" w:cs="Tahoma"/>
          <w:b/>
          <w:sz w:val="24"/>
          <w:szCs w:val="24"/>
          <w:u w:val="single"/>
        </w:rPr>
      </w:pPr>
      <w:r w:rsidRPr="00B024F7">
        <w:rPr>
          <w:rFonts w:ascii="Cambria" w:hAnsi="Cambria" w:cs="Tahoma"/>
          <w:sz w:val="24"/>
          <w:szCs w:val="24"/>
        </w:rPr>
        <w:t>Please forward l</w:t>
      </w:r>
      <w:r w:rsidR="0069408E" w:rsidRPr="00B024F7">
        <w:rPr>
          <w:rFonts w:ascii="Cambria" w:hAnsi="Cambria" w:cs="Tahoma"/>
          <w:sz w:val="24"/>
          <w:szCs w:val="24"/>
        </w:rPr>
        <w:t>etter of interest</w:t>
      </w:r>
      <w:r w:rsidR="00783315" w:rsidRPr="00B024F7">
        <w:rPr>
          <w:rFonts w:ascii="Cambria" w:hAnsi="Cambria" w:cs="Tahoma"/>
          <w:sz w:val="24"/>
          <w:szCs w:val="24"/>
        </w:rPr>
        <w:t>, res</w:t>
      </w:r>
      <w:r w:rsidR="0069408E" w:rsidRPr="00B024F7">
        <w:rPr>
          <w:rFonts w:ascii="Cambria" w:hAnsi="Cambria" w:cs="Tahoma"/>
          <w:sz w:val="24"/>
          <w:szCs w:val="24"/>
        </w:rPr>
        <w:t>ume</w:t>
      </w:r>
      <w:r w:rsidR="00783315" w:rsidRPr="00B024F7">
        <w:rPr>
          <w:rFonts w:ascii="Cambria" w:hAnsi="Cambria" w:cs="Tahoma"/>
          <w:sz w:val="24"/>
          <w:szCs w:val="24"/>
        </w:rPr>
        <w:t xml:space="preserve"> and </w:t>
      </w:r>
      <w:r w:rsidR="00D85A19" w:rsidRPr="00B024F7">
        <w:rPr>
          <w:rFonts w:ascii="Cambria" w:hAnsi="Cambria" w:cs="Tahoma"/>
          <w:sz w:val="24"/>
          <w:szCs w:val="24"/>
        </w:rPr>
        <w:t>rate of pay</w:t>
      </w:r>
      <w:r w:rsidR="00783315" w:rsidRPr="00B024F7">
        <w:rPr>
          <w:rFonts w:ascii="Cambria" w:hAnsi="Cambria" w:cs="Tahoma"/>
          <w:sz w:val="24"/>
          <w:szCs w:val="24"/>
        </w:rPr>
        <w:t xml:space="preserve"> requirements</w:t>
      </w:r>
      <w:r w:rsidR="0069408E" w:rsidRPr="00B024F7">
        <w:rPr>
          <w:rFonts w:ascii="Cambria" w:hAnsi="Cambria" w:cs="Tahoma"/>
          <w:sz w:val="24"/>
          <w:szCs w:val="24"/>
        </w:rPr>
        <w:t xml:space="preserve"> to </w:t>
      </w:r>
      <w:r w:rsidRPr="00B024F7">
        <w:rPr>
          <w:rFonts w:ascii="Cambria" w:hAnsi="Cambria" w:cs="Tahoma"/>
          <w:sz w:val="24"/>
          <w:szCs w:val="24"/>
        </w:rPr>
        <w:t>McWane</w:t>
      </w:r>
      <w:r w:rsidR="00635735" w:rsidRPr="00B024F7">
        <w:rPr>
          <w:rFonts w:ascii="Cambria" w:hAnsi="Cambria" w:cs="Tahoma"/>
          <w:sz w:val="24"/>
          <w:szCs w:val="24"/>
        </w:rPr>
        <w:t xml:space="preserve"> Science</w:t>
      </w:r>
      <w:r w:rsidRPr="00B024F7">
        <w:rPr>
          <w:rFonts w:ascii="Cambria" w:hAnsi="Cambria" w:cs="Tahoma"/>
          <w:sz w:val="24"/>
          <w:szCs w:val="24"/>
        </w:rPr>
        <w:t xml:space="preserve"> Center Human Resources</w:t>
      </w:r>
      <w:r w:rsidR="0069408E" w:rsidRPr="00B024F7">
        <w:rPr>
          <w:rFonts w:ascii="Cambria" w:hAnsi="Cambria" w:cs="Tahoma"/>
          <w:sz w:val="24"/>
          <w:szCs w:val="24"/>
        </w:rPr>
        <w:t xml:space="preserve"> at </w:t>
      </w:r>
      <w:hyperlink r:id="rId8" w:history="1">
        <w:r w:rsidR="0069408E" w:rsidRPr="00B024F7">
          <w:rPr>
            <w:rStyle w:val="Hyperlink"/>
            <w:rFonts w:ascii="Cambria" w:hAnsi="Cambria" w:cs="Tahoma"/>
            <w:b/>
            <w:sz w:val="24"/>
            <w:szCs w:val="24"/>
          </w:rPr>
          <w:t>HR@mcwane.org</w:t>
        </w:r>
      </w:hyperlink>
      <w:r w:rsidR="00E61DF5" w:rsidRPr="00B024F7">
        <w:rPr>
          <w:rFonts w:ascii="Cambria" w:hAnsi="Cambria" w:cs="Tahoma"/>
          <w:sz w:val="24"/>
          <w:szCs w:val="24"/>
        </w:rPr>
        <w:t>.</w:t>
      </w:r>
      <w:r w:rsidR="0069408E" w:rsidRPr="00B024F7">
        <w:rPr>
          <w:rFonts w:ascii="Cambria" w:hAnsi="Cambria" w:cs="Tahoma"/>
          <w:b/>
          <w:sz w:val="24"/>
          <w:szCs w:val="24"/>
        </w:rPr>
        <w:t xml:space="preserve"> </w:t>
      </w:r>
      <w:r w:rsidR="0069408E" w:rsidRPr="00B024F7">
        <w:rPr>
          <w:rFonts w:ascii="Cambria" w:hAnsi="Cambria" w:cs="Tahoma"/>
          <w:sz w:val="24"/>
          <w:szCs w:val="24"/>
        </w:rPr>
        <w:t xml:space="preserve">EOE.  </w:t>
      </w:r>
    </w:p>
    <w:sectPr w:rsidR="00AF408F" w:rsidRPr="00B024F7" w:rsidSect="00967866">
      <w:head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5D53" w14:textId="77777777" w:rsidR="00945EC9" w:rsidRDefault="00945EC9">
      <w:r>
        <w:separator/>
      </w:r>
    </w:p>
  </w:endnote>
  <w:endnote w:type="continuationSeparator" w:id="0">
    <w:p w14:paraId="07C83E50" w14:textId="77777777" w:rsidR="00945EC9" w:rsidRDefault="0094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33F2" w14:textId="77777777" w:rsidR="00945EC9" w:rsidRDefault="00945EC9">
      <w:r>
        <w:separator/>
      </w:r>
    </w:p>
  </w:footnote>
  <w:footnote w:type="continuationSeparator" w:id="0">
    <w:p w14:paraId="5DF1B95B" w14:textId="77777777" w:rsidR="00945EC9" w:rsidRDefault="0094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B27" w14:textId="1B85B2FA" w:rsidR="007A135A" w:rsidRDefault="007A135A">
    <w:pPr>
      <w:pStyle w:val="Header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8A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DE62F9"/>
    <w:multiLevelType w:val="hybridMultilevel"/>
    <w:tmpl w:val="798E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4996"/>
    <w:multiLevelType w:val="singleLevel"/>
    <w:tmpl w:val="A1E2E1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E8B6BCB"/>
    <w:multiLevelType w:val="hybridMultilevel"/>
    <w:tmpl w:val="A256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976"/>
    <w:multiLevelType w:val="hybridMultilevel"/>
    <w:tmpl w:val="275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7AE0"/>
    <w:multiLevelType w:val="singleLevel"/>
    <w:tmpl w:val="6AB897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47476246">
    <w:abstractNumId w:val="0"/>
  </w:num>
  <w:num w:numId="2" w16cid:durableId="1050500655">
    <w:abstractNumId w:val="2"/>
  </w:num>
  <w:num w:numId="3" w16cid:durableId="1850026810">
    <w:abstractNumId w:val="5"/>
  </w:num>
  <w:num w:numId="4" w16cid:durableId="675111838">
    <w:abstractNumId w:val="3"/>
  </w:num>
  <w:num w:numId="5" w16cid:durableId="233784445">
    <w:abstractNumId w:val="4"/>
  </w:num>
  <w:num w:numId="6" w16cid:durableId="200993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D"/>
    <w:rsid w:val="000032EE"/>
    <w:rsid w:val="00006E53"/>
    <w:rsid w:val="00026E91"/>
    <w:rsid w:val="000339D6"/>
    <w:rsid w:val="0004064B"/>
    <w:rsid w:val="000568F4"/>
    <w:rsid w:val="00066647"/>
    <w:rsid w:val="00066A5D"/>
    <w:rsid w:val="00066A81"/>
    <w:rsid w:val="0008381A"/>
    <w:rsid w:val="00091401"/>
    <w:rsid w:val="000A33D1"/>
    <w:rsid w:val="000A6AD6"/>
    <w:rsid w:val="00101F1A"/>
    <w:rsid w:val="00150576"/>
    <w:rsid w:val="00151CA8"/>
    <w:rsid w:val="001733E9"/>
    <w:rsid w:val="00173BB6"/>
    <w:rsid w:val="001774A5"/>
    <w:rsid w:val="001960AB"/>
    <w:rsid w:val="001C1F6C"/>
    <w:rsid w:val="001C2EA8"/>
    <w:rsid w:val="001D5497"/>
    <w:rsid w:val="001E693C"/>
    <w:rsid w:val="002055D9"/>
    <w:rsid w:val="00211455"/>
    <w:rsid w:val="00212664"/>
    <w:rsid w:val="00213BC0"/>
    <w:rsid w:val="00232D67"/>
    <w:rsid w:val="002346E8"/>
    <w:rsid w:val="00263591"/>
    <w:rsid w:val="002764CF"/>
    <w:rsid w:val="00306986"/>
    <w:rsid w:val="003354BE"/>
    <w:rsid w:val="0033723E"/>
    <w:rsid w:val="00350889"/>
    <w:rsid w:val="003563EF"/>
    <w:rsid w:val="00364D4A"/>
    <w:rsid w:val="0038055B"/>
    <w:rsid w:val="00385458"/>
    <w:rsid w:val="00386370"/>
    <w:rsid w:val="003C5A1F"/>
    <w:rsid w:val="003F6922"/>
    <w:rsid w:val="003F706D"/>
    <w:rsid w:val="0040522F"/>
    <w:rsid w:val="00407020"/>
    <w:rsid w:val="00407ABF"/>
    <w:rsid w:val="00412331"/>
    <w:rsid w:val="00436DFF"/>
    <w:rsid w:val="00441242"/>
    <w:rsid w:val="00455865"/>
    <w:rsid w:val="004726A6"/>
    <w:rsid w:val="00475F35"/>
    <w:rsid w:val="00492FA8"/>
    <w:rsid w:val="004A24D7"/>
    <w:rsid w:val="004D093B"/>
    <w:rsid w:val="004F3CF9"/>
    <w:rsid w:val="0050285D"/>
    <w:rsid w:val="00552A88"/>
    <w:rsid w:val="00591560"/>
    <w:rsid w:val="005A0132"/>
    <w:rsid w:val="005A5E32"/>
    <w:rsid w:val="005C23FF"/>
    <w:rsid w:val="005D3113"/>
    <w:rsid w:val="006047B1"/>
    <w:rsid w:val="00623F02"/>
    <w:rsid w:val="00635735"/>
    <w:rsid w:val="00672B36"/>
    <w:rsid w:val="00690337"/>
    <w:rsid w:val="0069408E"/>
    <w:rsid w:val="006B743F"/>
    <w:rsid w:val="006C1737"/>
    <w:rsid w:val="006D4BA8"/>
    <w:rsid w:val="006E169B"/>
    <w:rsid w:val="00721266"/>
    <w:rsid w:val="00747576"/>
    <w:rsid w:val="00776751"/>
    <w:rsid w:val="00783315"/>
    <w:rsid w:val="00797DCD"/>
    <w:rsid w:val="007A135A"/>
    <w:rsid w:val="007A1863"/>
    <w:rsid w:val="007A4A7C"/>
    <w:rsid w:val="007B006E"/>
    <w:rsid w:val="007C0449"/>
    <w:rsid w:val="00804BA5"/>
    <w:rsid w:val="00820AED"/>
    <w:rsid w:val="00836832"/>
    <w:rsid w:val="00843C9F"/>
    <w:rsid w:val="0086115F"/>
    <w:rsid w:val="008F73DB"/>
    <w:rsid w:val="009047C6"/>
    <w:rsid w:val="00916A5F"/>
    <w:rsid w:val="00945EC9"/>
    <w:rsid w:val="00967866"/>
    <w:rsid w:val="00971BD3"/>
    <w:rsid w:val="00983EF6"/>
    <w:rsid w:val="009E6A96"/>
    <w:rsid w:val="00A2130D"/>
    <w:rsid w:val="00A40362"/>
    <w:rsid w:val="00A42B89"/>
    <w:rsid w:val="00A46E30"/>
    <w:rsid w:val="00A478BA"/>
    <w:rsid w:val="00AA66FB"/>
    <w:rsid w:val="00AB3F79"/>
    <w:rsid w:val="00AC5881"/>
    <w:rsid w:val="00AD1183"/>
    <w:rsid w:val="00AE0C72"/>
    <w:rsid w:val="00AF31EC"/>
    <w:rsid w:val="00AF408F"/>
    <w:rsid w:val="00B024F7"/>
    <w:rsid w:val="00B076BD"/>
    <w:rsid w:val="00B110F5"/>
    <w:rsid w:val="00B22160"/>
    <w:rsid w:val="00B47610"/>
    <w:rsid w:val="00B5279B"/>
    <w:rsid w:val="00B86D0C"/>
    <w:rsid w:val="00BA07BB"/>
    <w:rsid w:val="00BD7568"/>
    <w:rsid w:val="00BE1FA9"/>
    <w:rsid w:val="00C04388"/>
    <w:rsid w:val="00C11C11"/>
    <w:rsid w:val="00C144E9"/>
    <w:rsid w:val="00C213F2"/>
    <w:rsid w:val="00C3617E"/>
    <w:rsid w:val="00C56AE3"/>
    <w:rsid w:val="00C57110"/>
    <w:rsid w:val="00C857CF"/>
    <w:rsid w:val="00CA5642"/>
    <w:rsid w:val="00CB14FD"/>
    <w:rsid w:val="00CC6AE6"/>
    <w:rsid w:val="00CC7537"/>
    <w:rsid w:val="00CD5CB9"/>
    <w:rsid w:val="00CE5E26"/>
    <w:rsid w:val="00D03C1A"/>
    <w:rsid w:val="00D04369"/>
    <w:rsid w:val="00D1086C"/>
    <w:rsid w:val="00D45197"/>
    <w:rsid w:val="00D57CBA"/>
    <w:rsid w:val="00D606C9"/>
    <w:rsid w:val="00D61979"/>
    <w:rsid w:val="00D85A19"/>
    <w:rsid w:val="00D97F9C"/>
    <w:rsid w:val="00DB01E4"/>
    <w:rsid w:val="00DB0778"/>
    <w:rsid w:val="00DF32C0"/>
    <w:rsid w:val="00E06C2F"/>
    <w:rsid w:val="00E14CC1"/>
    <w:rsid w:val="00E333A6"/>
    <w:rsid w:val="00E469B6"/>
    <w:rsid w:val="00E61DF5"/>
    <w:rsid w:val="00E62FEA"/>
    <w:rsid w:val="00E651D0"/>
    <w:rsid w:val="00E77852"/>
    <w:rsid w:val="00EB6784"/>
    <w:rsid w:val="00ED733A"/>
    <w:rsid w:val="00EE0750"/>
    <w:rsid w:val="00F26F89"/>
    <w:rsid w:val="00F40E33"/>
    <w:rsid w:val="00F50733"/>
    <w:rsid w:val="00F50B1B"/>
    <w:rsid w:val="00F51907"/>
    <w:rsid w:val="00F66756"/>
    <w:rsid w:val="00F871D5"/>
    <w:rsid w:val="00F93A87"/>
    <w:rsid w:val="00FB1B2D"/>
    <w:rsid w:val="00FB3CBD"/>
    <w:rsid w:val="00FC690F"/>
    <w:rsid w:val="00FD64CB"/>
    <w:rsid w:val="00FE1632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2872B"/>
  <w15:chartTrackingRefBased/>
  <w15:docId w15:val="{3B82DDAA-DCAD-4B3E-9314-003D180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6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sid w:val="00E77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1DF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1DF5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47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5F3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0A6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6E169B"/>
    <w:rPr>
      <w:rFonts w:ascii="Tahoma" w:hAnsi="Tahoma"/>
      <w:bCs/>
      <w:sz w:val="22"/>
    </w:rPr>
  </w:style>
  <w:style w:type="character" w:customStyle="1" w:styleId="BodyTextChar">
    <w:name w:val="Body Text Char"/>
    <w:basedOn w:val="DefaultParagraphFont"/>
    <w:link w:val="BodyText"/>
    <w:rsid w:val="006E169B"/>
    <w:rPr>
      <w:rFonts w:ascii="Tahoma" w:hAnsi="Tahoma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cwan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NDA\Application%20Data\Microsoft\Templates\Position%20Announc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Announcement</Template>
  <TotalTime>15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MCWANE CENTER POSITION ANNOUNCEMENT</vt:lpstr>
    </vt:vector>
  </TitlesOfParts>
  <Company>..</Company>
  <LinksUpToDate>false</LinksUpToDate>
  <CharactersWithSpaces>2474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http://www.mcwane.org/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mailto:HR@mcwane.org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MCWANE CENTER POSITION ANNOUNCEMENT</dc:title>
  <dc:subject/>
  <dc:creator>mrenda</dc:creator>
  <cp:keywords/>
  <cp:lastModifiedBy>Renda, Melissa</cp:lastModifiedBy>
  <cp:revision>5</cp:revision>
  <cp:lastPrinted>2023-02-16T16:52:00Z</cp:lastPrinted>
  <dcterms:created xsi:type="dcterms:W3CDTF">2025-02-05T15:50:00Z</dcterms:created>
  <dcterms:modified xsi:type="dcterms:W3CDTF">2025-02-05T16:11:00Z</dcterms:modified>
</cp:coreProperties>
</file>