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0892" w14:textId="425F33E0" w:rsidR="0086115F" w:rsidRPr="00C3617E" w:rsidRDefault="003F6922" w:rsidP="0086115F">
      <w:pPr>
        <w:jc w:val="center"/>
        <w:rPr>
          <w:rFonts w:ascii="Cambria" w:hAnsi="Cambria" w:cs="Arial"/>
          <w:b/>
          <w:bCs/>
          <w:i/>
        </w:rPr>
      </w:pPr>
      <w:r>
        <w:rPr>
          <w:rFonts w:ascii="Arial Narrow" w:hAnsi="Arial Narrow"/>
          <w:b/>
          <w:noProof/>
          <w:sz w:val="24"/>
          <w:szCs w:val="24"/>
        </w:rPr>
        <w:drawing>
          <wp:inline distT="0" distB="0" distL="0" distR="0" wp14:anchorId="5955DDE8" wp14:editId="4FA36CAA">
            <wp:extent cx="5447339" cy="59588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089" cy="60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115F" w:rsidRPr="00B15BC1">
        <w:rPr>
          <w:rFonts w:ascii="Arial Narrow" w:hAnsi="Arial Narrow"/>
          <w:b/>
          <w:sz w:val="24"/>
          <w:szCs w:val="24"/>
        </w:rPr>
        <w:br/>
      </w:r>
      <w:r w:rsidR="0086115F" w:rsidRPr="0004064B">
        <w:rPr>
          <w:rFonts w:ascii="Calibri Light" w:hAnsi="Calibri Light"/>
          <w:b/>
        </w:rPr>
        <w:br/>
      </w:r>
      <w:r w:rsidR="0086115F" w:rsidRPr="004A24D7">
        <w:rPr>
          <w:rFonts w:ascii="Cambria" w:hAnsi="Cambria" w:cs="Arial"/>
          <w:b/>
          <w:bCs/>
          <w:i/>
          <w:sz w:val="22"/>
          <w:szCs w:val="22"/>
        </w:rPr>
        <w:t>*Sparking wonder and curiosity about our world through hands-on science experiences*</w:t>
      </w:r>
    </w:p>
    <w:p w14:paraId="18BD7EFD" w14:textId="07643B60" w:rsidR="00AF408F" w:rsidRPr="00C3617E" w:rsidRDefault="0086115F" w:rsidP="00407ABF">
      <w:pPr>
        <w:jc w:val="center"/>
        <w:rPr>
          <w:rFonts w:ascii="Cambria" w:hAnsi="Cambria" w:cs="Tahoma"/>
          <w:b/>
        </w:rPr>
      </w:pPr>
      <w:r w:rsidRPr="00C3617E">
        <w:rPr>
          <w:rFonts w:ascii="Cambria" w:hAnsi="Cambria"/>
          <w:b/>
        </w:rPr>
        <w:br/>
      </w:r>
    </w:p>
    <w:p w14:paraId="3315A45A" w14:textId="13EBF554" w:rsidR="006F2426" w:rsidRPr="007B218D" w:rsidRDefault="00B110F5" w:rsidP="007B218D">
      <w:pPr>
        <w:spacing w:before="70"/>
        <w:rPr>
          <w:rFonts w:ascii="Cambria" w:hAnsi="Cambria" w:cstheme="minorHAnsi"/>
          <w:sz w:val="24"/>
          <w:szCs w:val="24"/>
        </w:rPr>
      </w:pPr>
      <w:r w:rsidRPr="007B218D">
        <w:rPr>
          <w:rFonts w:ascii="Cambria" w:hAnsi="Cambria" w:cstheme="minorHAnsi"/>
          <w:sz w:val="24"/>
          <w:szCs w:val="24"/>
        </w:rPr>
        <w:t xml:space="preserve">Looking for a summer position where you can help kids have fun and learn science at the same time? </w:t>
      </w:r>
      <w:r w:rsidRPr="007B218D">
        <w:rPr>
          <w:rFonts w:ascii="Cambria" w:hAnsi="Cambria" w:cstheme="minorHAnsi"/>
          <w:b/>
          <w:bCs/>
          <w:sz w:val="24"/>
          <w:szCs w:val="24"/>
        </w:rPr>
        <w:t xml:space="preserve">Summer </w:t>
      </w:r>
      <w:r w:rsidR="00D45197" w:rsidRPr="007B218D">
        <w:rPr>
          <w:rFonts w:ascii="Cambria" w:hAnsi="Cambria" w:cstheme="minorHAnsi"/>
          <w:b/>
          <w:bCs/>
          <w:sz w:val="24"/>
          <w:szCs w:val="24"/>
        </w:rPr>
        <w:t xml:space="preserve">Camp </w:t>
      </w:r>
      <w:r w:rsidRPr="007B218D">
        <w:rPr>
          <w:rFonts w:ascii="Cambria" w:hAnsi="Cambria" w:cstheme="minorHAnsi"/>
          <w:b/>
          <w:bCs/>
          <w:sz w:val="24"/>
          <w:szCs w:val="24"/>
        </w:rPr>
        <w:t>Counselors</w:t>
      </w:r>
      <w:r w:rsidRPr="007B218D">
        <w:rPr>
          <w:rFonts w:ascii="Cambria" w:hAnsi="Cambria" w:cstheme="minorHAnsi"/>
          <w:sz w:val="24"/>
          <w:szCs w:val="24"/>
        </w:rPr>
        <w:t xml:space="preserve"> assist Educators in leading activities and experiments with children in PreK t</w:t>
      </w:r>
      <w:r w:rsidR="007B218D">
        <w:rPr>
          <w:rFonts w:ascii="Cambria" w:hAnsi="Cambria" w:cstheme="minorHAnsi"/>
          <w:sz w:val="24"/>
          <w:szCs w:val="24"/>
        </w:rPr>
        <w:t xml:space="preserve">hrough </w:t>
      </w:r>
      <w:r w:rsidRPr="007B218D">
        <w:rPr>
          <w:rFonts w:ascii="Cambria" w:hAnsi="Cambria" w:cstheme="minorHAnsi"/>
          <w:sz w:val="24"/>
          <w:szCs w:val="24"/>
        </w:rPr>
        <w:t>7</w:t>
      </w:r>
      <w:r w:rsidRPr="007B218D">
        <w:rPr>
          <w:rFonts w:ascii="Cambria" w:hAnsi="Cambria" w:cstheme="minorHAnsi"/>
          <w:sz w:val="24"/>
          <w:szCs w:val="24"/>
          <w:vertAlign w:val="superscript"/>
        </w:rPr>
        <w:t>th</w:t>
      </w:r>
      <w:r w:rsidRPr="007B218D">
        <w:rPr>
          <w:rFonts w:ascii="Cambria" w:hAnsi="Cambria" w:cstheme="minorHAnsi"/>
          <w:sz w:val="24"/>
          <w:szCs w:val="24"/>
        </w:rPr>
        <w:t xml:space="preserve"> grade in our top- rated Summer Camps. You’ll work with our McWane Education staff and teachers from across the greater Birmingham area to present dynamic and meaningful science programming and experiences. </w:t>
      </w:r>
      <w:r w:rsidRPr="007B218D">
        <w:rPr>
          <w:rFonts w:ascii="Cambria" w:hAnsi="Cambria" w:cstheme="minorHAnsi"/>
          <w:sz w:val="24"/>
          <w:szCs w:val="24"/>
        </w:rPr>
        <w:br/>
      </w:r>
      <w:r w:rsidRPr="007B218D">
        <w:rPr>
          <w:rFonts w:ascii="Cambria" w:hAnsi="Cambria" w:cstheme="minorHAnsi"/>
          <w:sz w:val="24"/>
          <w:szCs w:val="24"/>
        </w:rPr>
        <w:br/>
        <w:t xml:space="preserve">Summer Camp Counselor duties include assisting Educators with programs and camp logistics, providing daily supervision of campers, and co-leading activities. Other responsibilities will include assisting with before/after care, lunch supervision, exhibit interpretation on the museum floors, and presenting informal presentations for McWane visitors. Summer Camp Counselors will also be expected to work </w:t>
      </w:r>
      <w:r w:rsidR="00D46CB3" w:rsidRPr="007B218D">
        <w:rPr>
          <w:rFonts w:ascii="Cambria" w:hAnsi="Cambria" w:cstheme="minorHAnsi"/>
          <w:sz w:val="24"/>
          <w:szCs w:val="24"/>
        </w:rPr>
        <w:t>two weekend days per month</w:t>
      </w:r>
      <w:r w:rsidRPr="007B218D">
        <w:rPr>
          <w:rFonts w:ascii="Cambria" w:hAnsi="Cambria" w:cstheme="minorHAnsi"/>
          <w:sz w:val="24"/>
          <w:szCs w:val="24"/>
        </w:rPr>
        <w:t>.</w:t>
      </w:r>
    </w:p>
    <w:p w14:paraId="4C46956F" w14:textId="16B6180E" w:rsidR="006F2426" w:rsidRPr="007B218D" w:rsidRDefault="00D22ABF" w:rsidP="007B218D">
      <w:pPr>
        <w:spacing w:before="70"/>
        <w:rPr>
          <w:rFonts w:ascii="Cambria" w:hAnsi="Cambria" w:cstheme="minorHAnsi"/>
          <w:sz w:val="24"/>
          <w:szCs w:val="24"/>
        </w:rPr>
      </w:pPr>
      <w:r w:rsidRPr="007B218D">
        <w:rPr>
          <w:rFonts w:ascii="Cambria" w:hAnsi="Cambria" w:cstheme="minorHAnsi"/>
          <w:sz w:val="24"/>
          <w:szCs w:val="24"/>
        </w:rPr>
        <w:br/>
        <w:t xml:space="preserve">Training will begin on Tuesday, May </w:t>
      </w:r>
      <w:r w:rsidR="00D46CB3" w:rsidRPr="007B218D">
        <w:rPr>
          <w:rFonts w:ascii="Cambria" w:hAnsi="Cambria" w:cstheme="minorHAnsi"/>
          <w:sz w:val="24"/>
          <w:szCs w:val="24"/>
        </w:rPr>
        <w:t>2</w:t>
      </w:r>
      <w:r w:rsidR="000F49CD">
        <w:rPr>
          <w:rFonts w:ascii="Cambria" w:hAnsi="Cambria" w:cstheme="minorHAnsi"/>
          <w:sz w:val="24"/>
          <w:szCs w:val="24"/>
        </w:rPr>
        <w:t>7</w:t>
      </w:r>
      <w:r w:rsidR="007B218D">
        <w:rPr>
          <w:rFonts w:ascii="Cambria" w:hAnsi="Cambria" w:cstheme="minorHAnsi"/>
          <w:sz w:val="24"/>
          <w:szCs w:val="24"/>
        </w:rPr>
        <w:t xml:space="preserve">, </w:t>
      </w:r>
      <w:proofErr w:type="gramStart"/>
      <w:r w:rsidR="007B218D">
        <w:rPr>
          <w:rFonts w:ascii="Cambria" w:hAnsi="Cambria" w:cstheme="minorHAnsi"/>
          <w:sz w:val="24"/>
          <w:szCs w:val="24"/>
        </w:rPr>
        <w:t>202</w:t>
      </w:r>
      <w:r w:rsidR="000F49CD">
        <w:rPr>
          <w:rFonts w:ascii="Cambria" w:hAnsi="Cambria" w:cstheme="minorHAnsi"/>
          <w:sz w:val="24"/>
          <w:szCs w:val="24"/>
        </w:rPr>
        <w:t>5</w:t>
      </w:r>
      <w:proofErr w:type="gramEnd"/>
      <w:r w:rsidRPr="007B218D">
        <w:rPr>
          <w:rFonts w:ascii="Cambria" w:hAnsi="Cambria" w:cstheme="minorHAnsi"/>
          <w:sz w:val="24"/>
          <w:szCs w:val="24"/>
        </w:rPr>
        <w:t xml:space="preserve"> and run through Friday,</w:t>
      </w:r>
      <w:r w:rsidR="00D46CB3" w:rsidRPr="007B218D">
        <w:rPr>
          <w:rFonts w:ascii="Cambria" w:hAnsi="Cambria" w:cstheme="minorHAnsi"/>
          <w:sz w:val="24"/>
          <w:szCs w:val="24"/>
        </w:rPr>
        <w:t xml:space="preserve"> May 3</w:t>
      </w:r>
      <w:r w:rsidR="000F49CD">
        <w:rPr>
          <w:rFonts w:ascii="Cambria" w:hAnsi="Cambria" w:cstheme="minorHAnsi"/>
          <w:sz w:val="24"/>
          <w:szCs w:val="24"/>
        </w:rPr>
        <w:t>0</w:t>
      </w:r>
      <w:r w:rsidR="007B218D">
        <w:rPr>
          <w:rFonts w:ascii="Cambria" w:hAnsi="Cambria" w:cstheme="minorHAnsi"/>
          <w:sz w:val="24"/>
          <w:szCs w:val="24"/>
        </w:rPr>
        <w:t>, 202</w:t>
      </w:r>
      <w:r w:rsidR="000F49CD">
        <w:rPr>
          <w:rFonts w:ascii="Cambria" w:hAnsi="Cambria" w:cstheme="minorHAnsi"/>
          <w:sz w:val="24"/>
          <w:szCs w:val="24"/>
        </w:rPr>
        <w:t>5</w:t>
      </w:r>
      <w:r w:rsidRPr="007B218D">
        <w:rPr>
          <w:rFonts w:ascii="Cambria" w:hAnsi="Cambria" w:cstheme="minorHAnsi"/>
          <w:sz w:val="24"/>
          <w:szCs w:val="24"/>
        </w:rPr>
        <w:t xml:space="preserve"> with a schedule of 9AM until 3:30PM.</w:t>
      </w:r>
    </w:p>
    <w:p w14:paraId="6B3ECAD0" w14:textId="036DD251" w:rsidR="00AC25AE" w:rsidRPr="007B218D" w:rsidRDefault="00AC25AE" w:rsidP="007B218D">
      <w:pPr>
        <w:spacing w:before="70"/>
        <w:rPr>
          <w:rFonts w:ascii="Cambria" w:hAnsi="Cambria" w:cstheme="minorHAnsi"/>
          <w:sz w:val="24"/>
          <w:szCs w:val="24"/>
        </w:rPr>
      </w:pPr>
      <w:r w:rsidRPr="007B218D">
        <w:rPr>
          <w:rFonts w:ascii="Cambria" w:hAnsi="Cambria" w:cstheme="minorHAnsi"/>
          <w:sz w:val="24"/>
          <w:szCs w:val="24"/>
        </w:rPr>
        <w:br/>
      </w:r>
      <w:r w:rsidR="00D24B88" w:rsidRPr="007B218D">
        <w:rPr>
          <w:rFonts w:ascii="Cambria" w:hAnsi="Cambria" w:cstheme="minorHAnsi"/>
          <w:sz w:val="24"/>
          <w:szCs w:val="24"/>
        </w:rPr>
        <w:t xml:space="preserve">Shifts will begin Monday, June </w:t>
      </w:r>
      <w:r w:rsidR="000F49CD">
        <w:rPr>
          <w:rFonts w:ascii="Cambria" w:hAnsi="Cambria" w:cstheme="minorHAnsi"/>
          <w:sz w:val="24"/>
          <w:szCs w:val="24"/>
        </w:rPr>
        <w:t>2</w:t>
      </w:r>
      <w:r w:rsidR="007B218D">
        <w:rPr>
          <w:rFonts w:ascii="Cambria" w:hAnsi="Cambria" w:cstheme="minorHAnsi"/>
          <w:sz w:val="24"/>
          <w:szCs w:val="24"/>
        </w:rPr>
        <w:t xml:space="preserve">, </w:t>
      </w:r>
      <w:proofErr w:type="gramStart"/>
      <w:r w:rsidR="007B218D">
        <w:rPr>
          <w:rFonts w:ascii="Cambria" w:hAnsi="Cambria" w:cstheme="minorHAnsi"/>
          <w:sz w:val="24"/>
          <w:szCs w:val="24"/>
        </w:rPr>
        <w:t>202</w:t>
      </w:r>
      <w:r w:rsidR="002E5C6E">
        <w:rPr>
          <w:rFonts w:ascii="Cambria" w:hAnsi="Cambria" w:cstheme="minorHAnsi"/>
          <w:sz w:val="24"/>
          <w:szCs w:val="24"/>
        </w:rPr>
        <w:t>5</w:t>
      </w:r>
      <w:proofErr w:type="gramEnd"/>
      <w:r w:rsidR="00D24B88" w:rsidRPr="007B218D">
        <w:rPr>
          <w:rFonts w:ascii="Cambria" w:hAnsi="Cambria" w:cstheme="minorHAnsi"/>
          <w:sz w:val="24"/>
          <w:szCs w:val="24"/>
        </w:rPr>
        <w:t xml:space="preserve"> and end Sunday, August </w:t>
      </w:r>
      <w:r w:rsidR="002E5C6E">
        <w:rPr>
          <w:rFonts w:ascii="Cambria" w:hAnsi="Cambria" w:cstheme="minorHAnsi"/>
          <w:sz w:val="24"/>
          <w:szCs w:val="24"/>
        </w:rPr>
        <w:t>10</w:t>
      </w:r>
      <w:r w:rsidR="007B218D">
        <w:rPr>
          <w:rFonts w:ascii="Cambria" w:hAnsi="Cambria" w:cstheme="minorHAnsi"/>
          <w:sz w:val="24"/>
          <w:szCs w:val="24"/>
        </w:rPr>
        <w:t>, 202</w:t>
      </w:r>
      <w:r w:rsidR="002E5C6E">
        <w:rPr>
          <w:rFonts w:ascii="Cambria" w:hAnsi="Cambria" w:cstheme="minorHAnsi"/>
          <w:sz w:val="24"/>
          <w:szCs w:val="24"/>
        </w:rPr>
        <w:t>5</w:t>
      </w:r>
      <w:r w:rsidR="00D24B88" w:rsidRPr="007B218D">
        <w:rPr>
          <w:rFonts w:ascii="Cambria" w:hAnsi="Cambria" w:cstheme="minorHAnsi"/>
          <w:sz w:val="24"/>
          <w:szCs w:val="24"/>
        </w:rPr>
        <w:t xml:space="preserve">.  </w:t>
      </w:r>
      <w:r w:rsidR="006D484B" w:rsidRPr="007B218D">
        <w:rPr>
          <w:rFonts w:ascii="Cambria" w:hAnsi="Cambria" w:cstheme="minorHAnsi"/>
          <w:sz w:val="24"/>
          <w:szCs w:val="24"/>
        </w:rPr>
        <w:t xml:space="preserve">Morning (8AM until 1PM) </w:t>
      </w:r>
      <w:r w:rsidR="006D484B" w:rsidRPr="007B218D">
        <w:rPr>
          <w:rFonts w:ascii="Cambria" w:hAnsi="Cambria" w:cstheme="minorHAnsi"/>
          <w:sz w:val="24"/>
          <w:szCs w:val="24"/>
          <w:u w:val="single"/>
        </w:rPr>
        <w:t>OR</w:t>
      </w:r>
      <w:r w:rsidR="006D484B" w:rsidRPr="007B218D">
        <w:rPr>
          <w:rFonts w:ascii="Cambria" w:hAnsi="Cambria" w:cstheme="minorHAnsi"/>
          <w:sz w:val="24"/>
          <w:szCs w:val="24"/>
        </w:rPr>
        <w:t xml:space="preserve"> afternoon (</w:t>
      </w:r>
      <w:r w:rsidR="00C27CAE" w:rsidRPr="007B218D">
        <w:rPr>
          <w:rFonts w:ascii="Cambria" w:hAnsi="Cambria" w:cstheme="minorHAnsi"/>
          <w:sz w:val="24"/>
          <w:szCs w:val="24"/>
        </w:rPr>
        <w:t xml:space="preserve">12:30PM until 5:30PM) </w:t>
      </w:r>
      <w:r w:rsidR="006D484B" w:rsidRPr="007B218D">
        <w:rPr>
          <w:rFonts w:ascii="Cambria" w:hAnsi="Cambria" w:cstheme="minorHAnsi"/>
          <w:sz w:val="24"/>
          <w:szCs w:val="24"/>
        </w:rPr>
        <w:t>shifts will be available.</w:t>
      </w:r>
    </w:p>
    <w:p w14:paraId="316A589F" w14:textId="0FB77A1F" w:rsidR="00B110F5" w:rsidRPr="007B218D" w:rsidRDefault="00B110F5" w:rsidP="007B218D">
      <w:pPr>
        <w:spacing w:before="70"/>
        <w:rPr>
          <w:rFonts w:ascii="Cambria" w:hAnsi="Cambria" w:cstheme="minorHAnsi"/>
          <w:sz w:val="24"/>
          <w:szCs w:val="24"/>
        </w:rPr>
      </w:pPr>
      <w:r w:rsidRPr="007B218D">
        <w:rPr>
          <w:rFonts w:ascii="Cambria" w:hAnsi="Cambria" w:cstheme="minorHAnsi"/>
          <w:sz w:val="24"/>
          <w:szCs w:val="24"/>
        </w:rPr>
        <w:br/>
      </w:r>
      <w:r w:rsidRPr="007B218D">
        <w:rPr>
          <w:rFonts w:ascii="Cambria" w:hAnsi="Cambria" w:cstheme="minorHAnsi"/>
          <w:bCs/>
          <w:sz w:val="24"/>
          <w:szCs w:val="24"/>
          <w:u w:val="single"/>
        </w:rPr>
        <w:t>Minimum Qualifications</w:t>
      </w:r>
      <w:r w:rsidR="007B218D">
        <w:rPr>
          <w:rFonts w:ascii="Cambria" w:hAnsi="Cambria" w:cstheme="minorHAnsi"/>
          <w:sz w:val="24"/>
          <w:szCs w:val="24"/>
        </w:rPr>
        <w:t xml:space="preserve">:  </w:t>
      </w:r>
      <w:r w:rsidRPr="007B218D">
        <w:rPr>
          <w:rFonts w:ascii="Cambria" w:hAnsi="Cambria" w:cstheme="minorHAnsi"/>
          <w:sz w:val="24"/>
          <w:szCs w:val="24"/>
        </w:rPr>
        <w:br/>
        <w:t>Applicant must possess a High School diploma OR have participated for at least 2 years in the McWane Science Center Summer Teen Program</w:t>
      </w:r>
      <w:r w:rsidR="00672F7D">
        <w:rPr>
          <w:rFonts w:ascii="Cambria" w:hAnsi="Cambria" w:cstheme="minorHAnsi"/>
          <w:sz w:val="24"/>
          <w:szCs w:val="24"/>
        </w:rPr>
        <w:t xml:space="preserve">, </w:t>
      </w:r>
      <w:r w:rsidR="00771A9B" w:rsidRPr="00771A9B">
        <w:rPr>
          <w:rFonts w:ascii="Cambria" w:hAnsi="Cambria" w:cstheme="minorHAnsi"/>
          <w:sz w:val="24"/>
          <w:szCs w:val="24"/>
        </w:rPr>
        <w:t>be a high school junior or senior AND have a demonstrated interest in science, education, or related field</w:t>
      </w:r>
      <w:r w:rsidRPr="007B218D">
        <w:rPr>
          <w:rFonts w:ascii="Cambria" w:hAnsi="Cambria" w:cstheme="minorHAnsi"/>
          <w:sz w:val="24"/>
          <w:szCs w:val="24"/>
        </w:rPr>
        <w:t xml:space="preserve">. Applicant must have enthusiasm for working with children of all ages; must be flexible and able to adapt to diverse and rapidly changing circumstances; and must </w:t>
      </w:r>
      <w:r w:rsidR="007B218D">
        <w:rPr>
          <w:rFonts w:ascii="Cambria" w:hAnsi="Cambria" w:cstheme="minorHAnsi"/>
          <w:sz w:val="24"/>
          <w:szCs w:val="24"/>
        </w:rPr>
        <w:t>possess</w:t>
      </w:r>
      <w:r w:rsidRPr="007B218D">
        <w:rPr>
          <w:rFonts w:ascii="Cambria" w:hAnsi="Cambria" w:cstheme="minorHAnsi"/>
          <w:sz w:val="24"/>
          <w:szCs w:val="24"/>
        </w:rPr>
        <w:t xml:space="preserve"> great customer service skills. </w:t>
      </w:r>
      <w:r w:rsidR="007B218D">
        <w:rPr>
          <w:rFonts w:ascii="Cambria" w:hAnsi="Cambria" w:cstheme="minorHAnsi"/>
          <w:sz w:val="24"/>
          <w:szCs w:val="24"/>
        </w:rPr>
        <w:br/>
      </w:r>
      <w:r w:rsidR="007B218D">
        <w:rPr>
          <w:rFonts w:ascii="Cambria" w:hAnsi="Cambria" w:cstheme="minorHAnsi"/>
          <w:sz w:val="24"/>
          <w:szCs w:val="24"/>
        </w:rPr>
        <w:br/>
      </w:r>
      <w:r w:rsidRPr="007B218D">
        <w:rPr>
          <w:rFonts w:ascii="Cambria" w:hAnsi="Cambria" w:cstheme="minorHAnsi"/>
          <w:sz w:val="24"/>
          <w:szCs w:val="24"/>
        </w:rPr>
        <w:t xml:space="preserve">Physical qualifications include, but are not limited to, the ability to stand and/or be mobile for up to 8 hours at a time; visual and hearing acuity; </w:t>
      </w:r>
      <w:r w:rsidR="007B218D">
        <w:rPr>
          <w:rFonts w:ascii="Cambria" w:hAnsi="Cambria" w:cstheme="minorHAnsi"/>
          <w:sz w:val="24"/>
          <w:szCs w:val="24"/>
        </w:rPr>
        <w:t xml:space="preserve">the </w:t>
      </w:r>
      <w:r w:rsidRPr="007B218D">
        <w:rPr>
          <w:rFonts w:ascii="Cambria" w:hAnsi="Cambria" w:cstheme="minorHAnsi"/>
          <w:sz w:val="24"/>
          <w:szCs w:val="24"/>
        </w:rPr>
        <w:t>ability to pull/push objects up to 20 lbs.; and grasp objects utilizing the fingers.</w:t>
      </w:r>
      <w:r w:rsidR="007B218D">
        <w:rPr>
          <w:rFonts w:ascii="Cambria" w:hAnsi="Cambria" w:cstheme="minorHAnsi"/>
          <w:sz w:val="24"/>
          <w:szCs w:val="24"/>
        </w:rPr>
        <w:t xml:space="preserve">  </w:t>
      </w:r>
    </w:p>
    <w:p w14:paraId="13DDD2A1" w14:textId="77777777" w:rsidR="001733E9" w:rsidRPr="007B218D" w:rsidRDefault="001733E9" w:rsidP="007B218D">
      <w:pPr>
        <w:rPr>
          <w:rFonts w:ascii="Cambria" w:eastAsia="Calibri" w:hAnsi="Cambria"/>
          <w:sz w:val="24"/>
          <w:szCs w:val="24"/>
        </w:rPr>
      </w:pPr>
    </w:p>
    <w:p w14:paraId="28C9B217" w14:textId="29C849C3" w:rsidR="0086115F" w:rsidRPr="007B218D" w:rsidRDefault="001960AB" w:rsidP="007B218D">
      <w:pPr>
        <w:rPr>
          <w:rFonts w:ascii="Cambria" w:hAnsi="Cambria" w:cs="Tahoma"/>
          <w:b/>
          <w:bCs/>
          <w:sz w:val="24"/>
          <w:szCs w:val="24"/>
          <w:u w:val="single"/>
        </w:rPr>
      </w:pPr>
      <w:r w:rsidRPr="007B218D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Benefits include FREE </w:t>
      </w:r>
      <w:r w:rsidR="00232D67" w:rsidRPr="007B218D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>entry to McWane Science Center</w:t>
      </w:r>
      <w:r w:rsidR="00CC6AE6" w:rsidRPr="007B218D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 Adventure Halls</w:t>
      </w:r>
      <w:r w:rsidR="004A24D7" w:rsidRPr="007B218D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; </w:t>
      </w:r>
      <w:r w:rsidR="00232D67" w:rsidRPr="007B218D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discounts in our </w:t>
      </w:r>
      <w:r w:rsidRPr="007B218D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IMAX </w:t>
      </w:r>
      <w:r w:rsidR="007B218D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Dome </w:t>
      </w:r>
      <w:r w:rsidRPr="007B218D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>Theater</w:t>
      </w:r>
      <w:r w:rsidR="00CC6AE6" w:rsidRPr="007B218D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, </w:t>
      </w:r>
      <w:r w:rsidRPr="007B218D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>gift shop and food service</w:t>
      </w:r>
      <w:r w:rsidR="00CC6AE6" w:rsidRPr="007B218D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 area</w:t>
      </w:r>
      <w:r w:rsidR="004A24D7" w:rsidRPr="007B218D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; </w:t>
      </w:r>
      <w:r w:rsidR="00CC6AE6" w:rsidRPr="007B218D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>and</w:t>
      </w:r>
      <w:r w:rsidRPr="007B218D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 on-site parking</w:t>
      </w:r>
      <w:r w:rsidR="00CC6AE6" w:rsidRPr="007B218D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.  </w:t>
      </w:r>
      <w:r w:rsidRPr="007B218D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CC6AE6" w:rsidRPr="007B218D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br/>
      </w:r>
    </w:p>
    <w:p w14:paraId="626FE512" w14:textId="0A270429" w:rsidR="00306986" w:rsidRPr="007B218D" w:rsidRDefault="00ED733A" w:rsidP="007B218D">
      <w:pPr>
        <w:rPr>
          <w:rFonts w:ascii="Cambria" w:hAnsi="Cambria" w:cs="Tahoma"/>
          <w:sz w:val="24"/>
          <w:szCs w:val="24"/>
        </w:rPr>
      </w:pPr>
      <w:r w:rsidRPr="007B218D">
        <w:rPr>
          <w:rFonts w:ascii="Cambria" w:hAnsi="Cambria" w:cs="Tahoma"/>
          <w:b/>
          <w:bCs/>
          <w:sz w:val="24"/>
          <w:szCs w:val="24"/>
        </w:rPr>
        <w:t>We look forward to hearing from you!</w:t>
      </w:r>
      <w:r w:rsidRPr="007B218D">
        <w:rPr>
          <w:rFonts w:ascii="Cambria" w:hAnsi="Cambria" w:cs="Tahoma"/>
          <w:sz w:val="24"/>
          <w:szCs w:val="24"/>
        </w:rPr>
        <w:t xml:space="preserve">  </w:t>
      </w:r>
      <w:r w:rsidR="00232D67" w:rsidRPr="007B218D">
        <w:rPr>
          <w:rFonts w:ascii="Cambria" w:hAnsi="Cambria" w:cs="Tahoma"/>
          <w:sz w:val="24"/>
          <w:szCs w:val="24"/>
        </w:rPr>
        <w:br/>
      </w:r>
    </w:p>
    <w:p w14:paraId="12D8E9D9" w14:textId="7BCE53FF" w:rsidR="00AF408F" w:rsidRPr="007B218D" w:rsidRDefault="00AF408F" w:rsidP="007B218D">
      <w:pPr>
        <w:rPr>
          <w:rFonts w:ascii="Cambria" w:hAnsi="Cambria" w:cs="Tahoma"/>
          <w:b/>
          <w:sz w:val="24"/>
          <w:szCs w:val="24"/>
          <w:u w:val="single"/>
        </w:rPr>
      </w:pPr>
      <w:r w:rsidRPr="007B218D">
        <w:rPr>
          <w:rFonts w:ascii="Cambria" w:hAnsi="Cambria" w:cs="Tahoma"/>
          <w:sz w:val="24"/>
          <w:szCs w:val="24"/>
        </w:rPr>
        <w:t>Please forward l</w:t>
      </w:r>
      <w:r w:rsidR="0069408E" w:rsidRPr="007B218D">
        <w:rPr>
          <w:rFonts w:ascii="Cambria" w:hAnsi="Cambria" w:cs="Tahoma"/>
          <w:sz w:val="24"/>
          <w:szCs w:val="24"/>
        </w:rPr>
        <w:t>etter of interest</w:t>
      </w:r>
      <w:r w:rsidR="00783315" w:rsidRPr="007B218D">
        <w:rPr>
          <w:rFonts w:ascii="Cambria" w:hAnsi="Cambria" w:cs="Tahoma"/>
          <w:sz w:val="24"/>
          <w:szCs w:val="24"/>
        </w:rPr>
        <w:t>, res</w:t>
      </w:r>
      <w:r w:rsidR="0069408E" w:rsidRPr="007B218D">
        <w:rPr>
          <w:rFonts w:ascii="Cambria" w:hAnsi="Cambria" w:cs="Tahoma"/>
          <w:sz w:val="24"/>
          <w:szCs w:val="24"/>
        </w:rPr>
        <w:t>ume</w:t>
      </w:r>
      <w:r w:rsidR="00783315" w:rsidRPr="007B218D">
        <w:rPr>
          <w:rFonts w:ascii="Cambria" w:hAnsi="Cambria" w:cs="Tahoma"/>
          <w:sz w:val="24"/>
          <w:szCs w:val="24"/>
        </w:rPr>
        <w:t xml:space="preserve"> and </w:t>
      </w:r>
      <w:r w:rsidR="00D85A19" w:rsidRPr="007B218D">
        <w:rPr>
          <w:rFonts w:ascii="Cambria" w:hAnsi="Cambria" w:cs="Tahoma"/>
          <w:sz w:val="24"/>
          <w:szCs w:val="24"/>
        </w:rPr>
        <w:t>rate of pay</w:t>
      </w:r>
      <w:r w:rsidR="00783315" w:rsidRPr="007B218D">
        <w:rPr>
          <w:rFonts w:ascii="Cambria" w:hAnsi="Cambria" w:cs="Tahoma"/>
          <w:sz w:val="24"/>
          <w:szCs w:val="24"/>
        </w:rPr>
        <w:t xml:space="preserve"> requirements</w:t>
      </w:r>
      <w:r w:rsidR="0069408E" w:rsidRPr="007B218D">
        <w:rPr>
          <w:rFonts w:ascii="Cambria" w:hAnsi="Cambria" w:cs="Tahoma"/>
          <w:sz w:val="24"/>
          <w:szCs w:val="24"/>
        </w:rPr>
        <w:t xml:space="preserve"> to </w:t>
      </w:r>
      <w:r w:rsidRPr="007B218D">
        <w:rPr>
          <w:rFonts w:ascii="Cambria" w:hAnsi="Cambria" w:cs="Tahoma"/>
          <w:sz w:val="24"/>
          <w:szCs w:val="24"/>
        </w:rPr>
        <w:t>McWane</w:t>
      </w:r>
      <w:r w:rsidR="00635735" w:rsidRPr="007B218D">
        <w:rPr>
          <w:rFonts w:ascii="Cambria" w:hAnsi="Cambria" w:cs="Tahoma"/>
          <w:sz w:val="24"/>
          <w:szCs w:val="24"/>
        </w:rPr>
        <w:t xml:space="preserve"> Science</w:t>
      </w:r>
      <w:r w:rsidRPr="007B218D">
        <w:rPr>
          <w:rFonts w:ascii="Cambria" w:hAnsi="Cambria" w:cs="Tahoma"/>
          <w:sz w:val="24"/>
          <w:szCs w:val="24"/>
        </w:rPr>
        <w:t xml:space="preserve"> Center Human Resources</w:t>
      </w:r>
      <w:r w:rsidR="0069408E" w:rsidRPr="007B218D">
        <w:rPr>
          <w:rFonts w:ascii="Cambria" w:hAnsi="Cambria" w:cs="Tahoma"/>
          <w:sz w:val="24"/>
          <w:szCs w:val="24"/>
        </w:rPr>
        <w:t xml:space="preserve"> at </w:t>
      </w:r>
      <w:hyperlink r:id="rId8" w:history="1">
        <w:r w:rsidR="0069408E" w:rsidRPr="007B218D">
          <w:rPr>
            <w:rStyle w:val="Hyperlink"/>
            <w:rFonts w:ascii="Cambria" w:hAnsi="Cambria" w:cs="Tahoma"/>
            <w:b/>
            <w:sz w:val="24"/>
            <w:szCs w:val="24"/>
          </w:rPr>
          <w:t>HR@mcwane.org</w:t>
        </w:r>
      </w:hyperlink>
      <w:r w:rsidR="00E61DF5" w:rsidRPr="007B218D">
        <w:rPr>
          <w:rFonts w:ascii="Cambria" w:hAnsi="Cambria" w:cs="Tahoma"/>
          <w:sz w:val="24"/>
          <w:szCs w:val="24"/>
        </w:rPr>
        <w:t>.</w:t>
      </w:r>
      <w:r w:rsidR="0069408E" w:rsidRPr="007B218D">
        <w:rPr>
          <w:rFonts w:ascii="Cambria" w:hAnsi="Cambria" w:cs="Tahoma"/>
          <w:b/>
          <w:sz w:val="24"/>
          <w:szCs w:val="24"/>
        </w:rPr>
        <w:t xml:space="preserve"> </w:t>
      </w:r>
      <w:r w:rsidR="0069408E" w:rsidRPr="007B218D">
        <w:rPr>
          <w:rFonts w:ascii="Cambria" w:hAnsi="Cambria" w:cs="Tahoma"/>
          <w:sz w:val="24"/>
          <w:szCs w:val="24"/>
        </w:rPr>
        <w:t>EOE.</w:t>
      </w:r>
    </w:p>
    <w:sectPr w:rsidR="00AF408F" w:rsidRPr="007B218D" w:rsidSect="0086115F">
      <w:headerReference w:type="default" r:id="rId9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F908C" w14:textId="77777777" w:rsidR="00EC2FBF" w:rsidRDefault="00EC2FBF">
      <w:r>
        <w:separator/>
      </w:r>
    </w:p>
  </w:endnote>
  <w:endnote w:type="continuationSeparator" w:id="0">
    <w:p w14:paraId="72EBEE8D" w14:textId="77777777" w:rsidR="00EC2FBF" w:rsidRDefault="00EC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05E12" w14:textId="77777777" w:rsidR="00EC2FBF" w:rsidRDefault="00EC2FBF">
      <w:r>
        <w:separator/>
      </w:r>
    </w:p>
  </w:footnote>
  <w:footnote w:type="continuationSeparator" w:id="0">
    <w:p w14:paraId="5CAD8FD4" w14:textId="77777777" w:rsidR="00EC2FBF" w:rsidRDefault="00EC2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EB27" w14:textId="1B85B2FA" w:rsidR="007A135A" w:rsidRDefault="007A135A">
    <w:pPr>
      <w:pStyle w:val="Header"/>
      <w:rPr>
        <w:rFonts w:ascii="Tahoma" w:hAnsi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68AB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DE62F9"/>
    <w:multiLevelType w:val="hybridMultilevel"/>
    <w:tmpl w:val="798EB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04996"/>
    <w:multiLevelType w:val="singleLevel"/>
    <w:tmpl w:val="A1E2E1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4E8B6BCB"/>
    <w:multiLevelType w:val="hybridMultilevel"/>
    <w:tmpl w:val="A2565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56976"/>
    <w:multiLevelType w:val="hybridMultilevel"/>
    <w:tmpl w:val="2758D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27AE0"/>
    <w:multiLevelType w:val="singleLevel"/>
    <w:tmpl w:val="6AB897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847476246">
    <w:abstractNumId w:val="0"/>
  </w:num>
  <w:num w:numId="2" w16cid:durableId="1050500655">
    <w:abstractNumId w:val="2"/>
  </w:num>
  <w:num w:numId="3" w16cid:durableId="1850026810">
    <w:abstractNumId w:val="5"/>
  </w:num>
  <w:num w:numId="4" w16cid:durableId="675111838">
    <w:abstractNumId w:val="3"/>
  </w:num>
  <w:num w:numId="5" w16cid:durableId="233784445">
    <w:abstractNumId w:val="4"/>
  </w:num>
  <w:num w:numId="6" w16cid:durableId="2009938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6D"/>
    <w:rsid w:val="000032EE"/>
    <w:rsid w:val="00006E53"/>
    <w:rsid w:val="00026E91"/>
    <w:rsid w:val="000339D6"/>
    <w:rsid w:val="0004064B"/>
    <w:rsid w:val="000568F4"/>
    <w:rsid w:val="00066A5D"/>
    <w:rsid w:val="00066A81"/>
    <w:rsid w:val="0008381A"/>
    <w:rsid w:val="00091401"/>
    <w:rsid w:val="000A6AD6"/>
    <w:rsid w:val="000F49CD"/>
    <w:rsid w:val="00101F1A"/>
    <w:rsid w:val="00150576"/>
    <w:rsid w:val="00151CA8"/>
    <w:rsid w:val="001733E9"/>
    <w:rsid w:val="00173BB6"/>
    <w:rsid w:val="001960AB"/>
    <w:rsid w:val="001C1F6C"/>
    <w:rsid w:val="001C2EA8"/>
    <w:rsid w:val="001D5497"/>
    <w:rsid w:val="002055D9"/>
    <w:rsid w:val="00211455"/>
    <w:rsid w:val="00212664"/>
    <w:rsid w:val="00232D67"/>
    <w:rsid w:val="002346E8"/>
    <w:rsid w:val="00263591"/>
    <w:rsid w:val="002764CF"/>
    <w:rsid w:val="002E5C6E"/>
    <w:rsid w:val="00306986"/>
    <w:rsid w:val="0033723E"/>
    <w:rsid w:val="00350889"/>
    <w:rsid w:val="003563EF"/>
    <w:rsid w:val="00364D4A"/>
    <w:rsid w:val="0038055B"/>
    <w:rsid w:val="00386370"/>
    <w:rsid w:val="003C5A1F"/>
    <w:rsid w:val="003F6922"/>
    <w:rsid w:val="003F706D"/>
    <w:rsid w:val="0040522F"/>
    <w:rsid w:val="00407ABF"/>
    <w:rsid w:val="00412331"/>
    <w:rsid w:val="00436DFF"/>
    <w:rsid w:val="00441242"/>
    <w:rsid w:val="00455865"/>
    <w:rsid w:val="004726A6"/>
    <w:rsid w:val="00475F35"/>
    <w:rsid w:val="00492FA8"/>
    <w:rsid w:val="004A24D7"/>
    <w:rsid w:val="004D093B"/>
    <w:rsid w:val="004F3CF9"/>
    <w:rsid w:val="0050285D"/>
    <w:rsid w:val="00552A88"/>
    <w:rsid w:val="00591560"/>
    <w:rsid w:val="005A0132"/>
    <w:rsid w:val="005A5E32"/>
    <w:rsid w:val="005C23FF"/>
    <w:rsid w:val="005D3113"/>
    <w:rsid w:val="006047B1"/>
    <w:rsid w:val="00623F02"/>
    <w:rsid w:val="00635735"/>
    <w:rsid w:val="00672B36"/>
    <w:rsid w:val="00672F7D"/>
    <w:rsid w:val="00690337"/>
    <w:rsid w:val="0069408E"/>
    <w:rsid w:val="006B743F"/>
    <w:rsid w:val="006C1737"/>
    <w:rsid w:val="006D484B"/>
    <w:rsid w:val="006D4BA8"/>
    <w:rsid w:val="006F2426"/>
    <w:rsid w:val="00721266"/>
    <w:rsid w:val="00747576"/>
    <w:rsid w:val="00771A9B"/>
    <w:rsid w:val="00776751"/>
    <w:rsid w:val="00783315"/>
    <w:rsid w:val="00795667"/>
    <w:rsid w:val="007A135A"/>
    <w:rsid w:val="007A4A7C"/>
    <w:rsid w:val="007B218D"/>
    <w:rsid w:val="007C0449"/>
    <w:rsid w:val="007D36EA"/>
    <w:rsid w:val="00804BA5"/>
    <w:rsid w:val="00820AED"/>
    <w:rsid w:val="00836832"/>
    <w:rsid w:val="00843C9F"/>
    <w:rsid w:val="0086115F"/>
    <w:rsid w:val="008F73DB"/>
    <w:rsid w:val="009047C6"/>
    <w:rsid w:val="00916A5F"/>
    <w:rsid w:val="0096147B"/>
    <w:rsid w:val="00971BD3"/>
    <w:rsid w:val="00983EF6"/>
    <w:rsid w:val="009E6A96"/>
    <w:rsid w:val="00A2130D"/>
    <w:rsid w:val="00A40362"/>
    <w:rsid w:val="00A42B89"/>
    <w:rsid w:val="00A46E30"/>
    <w:rsid w:val="00A478BA"/>
    <w:rsid w:val="00AB3F79"/>
    <w:rsid w:val="00AC25AE"/>
    <w:rsid w:val="00AC5881"/>
    <w:rsid w:val="00AD1183"/>
    <w:rsid w:val="00AE0C72"/>
    <w:rsid w:val="00AF408F"/>
    <w:rsid w:val="00B076BD"/>
    <w:rsid w:val="00B110F5"/>
    <w:rsid w:val="00B22160"/>
    <w:rsid w:val="00B47610"/>
    <w:rsid w:val="00B524ED"/>
    <w:rsid w:val="00B5279B"/>
    <w:rsid w:val="00B86D0C"/>
    <w:rsid w:val="00BA07BB"/>
    <w:rsid w:val="00BD7568"/>
    <w:rsid w:val="00BE1FA9"/>
    <w:rsid w:val="00C04388"/>
    <w:rsid w:val="00C11C11"/>
    <w:rsid w:val="00C27CAE"/>
    <w:rsid w:val="00C3617E"/>
    <w:rsid w:val="00C56AE3"/>
    <w:rsid w:val="00C57110"/>
    <w:rsid w:val="00C857CF"/>
    <w:rsid w:val="00CA5642"/>
    <w:rsid w:val="00CB14FD"/>
    <w:rsid w:val="00CC6AE6"/>
    <w:rsid w:val="00CC7537"/>
    <w:rsid w:val="00CD5CB9"/>
    <w:rsid w:val="00CE5E26"/>
    <w:rsid w:val="00D03C1A"/>
    <w:rsid w:val="00D04369"/>
    <w:rsid w:val="00D1086C"/>
    <w:rsid w:val="00D22ABF"/>
    <w:rsid w:val="00D24B88"/>
    <w:rsid w:val="00D45197"/>
    <w:rsid w:val="00D46CB3"/>
    <w:rsid w:val="00D57CBA"/>
    <w:rsid w:val="00D606C9"/>
    <w:rsid w:val="00D61979"/>
    <w:rsid w:val="00D85A19"/>
    <w:rsid w:val="00D97F9C"/>
    <w:rsid w:val="00DB01E4"/>
    <w:rsid w:val="00DF32C0"/>
    <w:rsid w:val="00E06C2F"/>
    <w:rsid w:val="00E14CC1"/>
    <w:rsid w:val="00E333A6"/>
    <w:rsid w:val="00E469B6"/>
    <w:rsid w:val="00E61DF5"/>
    <w:rsid w:val="00E62FEA"/>
    <w:rsid w:val="00E651D0"/>
    <w:rsid w:val="00E77852"/>
    <w:rsid w:val="00EB6784"/>
    <w:rsid w:val="00EC2FBF"/>
    <w:rsid w:val="00ED733A"/>
    <w:rsid w:val="00EE0750"/>
    <w:rsid w:val="00F40E33"/>
    <w:rsid w:val="00F47AAC"/>
    <w:rsid w:val="00F50733"/>
    <w:rsid w:val="00F50B1B"/>
    <w:rsid w:val="00F51907"/>
    <w:rsid w:val="00F66756"/>
    <w:rsid w:val="00F871D5"/>
    <w:rsid w:val="00FB1B2D"/>
    <w:rsid w:val="00FC690F"/>
    <w:rsid w:val="00FD64CB"/>
    <w:rsid w:val="00FE1632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2872B"/>
  <w15:chartTrackingRefBased/>
  <w15:docId w15:val="{3B82DDAA-DCAD-4B3E-9314-003D1809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A6A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Tahoma" w:hAnsi="Tahoma"/>
      <w:b/>
      <w:sz w:val="22"/>
      <w:u w:val="single"/>
    </w:rPr>
  </w:style>
  <w:style w:type="character" w:styleId="Hyperlink">
    <w:name w:val="Hyperlink"/>
    <w:rsid w:val="00E7785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61DF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61DF5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rsid w:val="00475F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75F3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0A6A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cwan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ENDA\Application%20Data\Microsoft\Templates\Position%20Announc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Position Announcement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MCWANE CENTER POSITION ANNOUNCEMENT</vt:lpstr>
    </vt:vector>
  </TitlesOfParts>
  <Company>..</Company>
  <LinksUpToDate>false</LinksUpToDate>
  <CharactersWithSpaces>2309</CharactersWithSpaces>
  <SharedDoc>false</SharedDoc>
  <HLinks>
    <vt:vector size="12" baseType="variant">
      <vt:variant>
        <vt:i4>2883647</vt:i4>
      </vt:variant>
      <vt:variant>
        <vt:i4>3</vt:i4>
      </vt:variant>
      <vt:variant>
        <vt:i4>0</vt:i4>
      </vt:variant>
      <vt:variant>
        <vt:i4>5</vt:i4>
      </vt:variant>
      <vt:variant>
        <vt:lpwstr>http://www.mcwane.org/</vt:lpwstr>
      </vt:variant>
      <vt:variant>
        <vt:lpwstr/>
      </vt:variant>
      <vt:variant>
        <vt:i4>2424848</vt:i4>
      </vt:variant>
      <vt:variant>
        <vt:i4>0</vt:i4>
      </vt:variant>
      <vt:variant>
        <vt:i4>0</vt:i4>
      </vt:variant>
      <vt:variant>
        <vt:i4>5</vt:i4>
      </vt:variant>
      <vt:variant>
        <vt:lpwstr>mailto:HR@mcwane.org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MCWANE CENTER POSITION ANNOUNCEMENT</dc:title>
  <dc:subject/>
  <dc:creator>mrenda</dc:creator>
  <cp:keywords/>
  <cp:lastModifiedBy>Renda, Melissa</cp:lastModifiedBy>
  <cp:revision>2</cp:revision>
  <cp:lastPrinted>2023-02-16T16:52:00Z</cp:lastPrinted>
  <dcterms:created xsi:type="dcterms:W3CDTF">2025-01-31T14:02:00Z</dcterms:created>
  <dcterms:modified xsi:type="dcterms:W3CDTF">2025-01-31T14:02:00Z</dcterms:modified>
</cp:coreProperties>
</file>